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689D6" w14:textId="77777777" w:rsidR="00D42E8F" w:rsidRPr="00D42E8F" w:rsidRDefault="00D42E8F" w:rsidP="00D42E8F">
      <w:pPr>
        <w:ind w:hanging="22"/>
        <w:jc w:val="center"/>
        <w:rPr>
          <w:rFonts w:eastAsia="Verdana"/>
          <w:b/>
          <w:color w:val="003399"/>
          <w:sz w:val="24"/>
          <w:szCs w:val="24"/>
        </w:rPr>
      </w:pPr>
      <w:bookmarkStart w:id="0" w:name="_GoBack"/>
      <w:bookmarkEnd w:id="0"/>
    </w:p>
    <w:p w14:paraId="3D82A0EC" w14:textId="77777777" w:rsidR="00D42E8F" w:rsidRPr="00D42E8F" w:rsidRDefault="00D42E8F" w:rsidP="00D42E8F">
      <w:pPr>
        <w:ind w:hanging="22"/>
        <w:jc w:val="center"/>
        <w:rPr>
          <w:rFonts w:eastAsia="Verdana"/>
          <w:b/>
          <w:color w:val="003399"/>
          <w:sz w:val="24"/>
          <w:szCs w:val="24"/>
        </w:rPr>
      </w:pPr>
      <w:r w:rsidRPr="00D42E8F">
        <w:rPr>
          <w:rFonts w:eastAsia="Verdana"/>
          <w:b/>
          <w:color w:val="003399"/>
          <w:sz w:val="24"/>
          <w:szCs w:val="24"/>
        </w:rPr>
        <w:t>Goonhavern Primary School</w:t>
      </w:r>
    </w:p>
    <w:p w14:paraId="576450D4" w14:textId="77777777" w:rsidR="00D42E8F" w:rsidRPr="00D42E8F" w:rsidRDefault="00D42E8F" w:rsidP="00D42E8F">
      <w:pPr>
        <w:jc w:val="center"/>
        <w:rPr>
          <w:rFonts w:eastAsia="Verdana"/>
          <w:b/>
          <w:sz w:val="24"/>
          <w:szCs w:val="24"/>
        </w:rPr>
      </w:pPr>
      <w:r w:rsidRPr="00D42E8F">
        <w:rPr>
          <w:rFonts w:eastAsia="Verdana"/>
          <w:b/>
          <w:noProof/>
          <w:sz w:val="24"/>
          <w:szCs w:val="24"/>
          <w:lang w:eastAsia="en-GB"/>
        </w:rPr>
        <w:drawing>
          <wp:inline distT="0" distB="0" distL="0" distR="0" wp14:anchorId="07D03BA7" wp14:editId="5A8D3641">
            <wp:extent cx="3771900" cy="523875"/>
            <wp:effectExtent l="0" t="0" r="0" b="0"/>
            <wp:docPr id="29" name="image2.jpg" descr="logo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 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7DBFB7" w14:textId="77777777" w:rsidR="00D42E8F" w:rsidRPr="00D42E8F" w:rsidRDefault="00D42E8F" w:rsidP="00D42E8F">
      <w:pPr>
        <w:jc w:val="center"/>
        <w:rPr>
          <w:rFonts w:eastAsia="Verdana"/>
          <w:b/>
          <w:color w:val="003399"/>
          <w:sz w:val="24"/>
          <w:szCs w:val="24"/>
        </w:rPr>
      </w:pPr>
      <w:r w:rsidRPr="00D42E8F">
        <w:rPr>
          <w:rFonts w:eastAsia="Verdana"/>
          <w:b/>
          <w:color w:val="003399"/>
          <w:sz w:val="24"/>
          <w:szCs w:val="24"/>
        </w:rPr>
        <w:t>Nurture the seed and together we will grow</w:t>
      </w:r>
    </w:p>
    <w:p w14:paraId="26BDE265" w14:textId="77777777" w:rsidR="00D42E8F" w:rsidRPr="00D42E8F" w:rsidRDefault="00D42E8F" w:rsidP="00D42E8F">
      <w:pPr>
        <w:jc w:val="center"/>
        <w:rPr>
          <w:rFonts w:eastAsia="Verdana"/>
          <w:b/>
          <w:color w:val="003399"/>
          <w:sz w:val="24"/>
          <w:szCs w:val="24"/>
        </w:rPr>
      </w:pPr>
    </w:p>
    <w:p w14:paraId="29BA7E30" w14:textId="5E776DD8" w:rsidR="00D42E8F" w:rsidRPr="00D42E8F" w:rsidRDefault="00D42E8F" w:rsidP="00D42E8F">
      <w:pPr>
        <w:jc w:val="center"/>
        <w:rPr>
          <w:rFonts w:eastAsia="Verdana"/>
          <w:b/>
          <w:sz w:val="72"/>
          <w:szCs w:val="72"/>
        </w:rPr>
      </w:pPr>
      <w:r w:rsidRPr="00D42E8F">
        <w:rPr>
          <w:rFonts w:eastAsia="Verdana"/>
          <w:b/>
          <w:sz w:val="72"/>
          <w:szCs w:val="72"/>
        </w:rPr>
        <w:t xml:space="preserve">Sports Premium  </w:t>
      </w:r>
    </w:p>
    <w:p w14:paraId="58E29739" w14:textId="0F8374D5" w:rsidR="00D42E8F" w:rsidRDefault="00D42E8F" w:rsidP="00D42E8F">
      <w:pPr>
        <w:jc w:val="center"/>
        <w:rPr>
          <w:rFonts w:eastAsia="Verdana"/>
          <w:b/>
          <w:sz w:val="72"/>
          <w:szCs w:val="72"/>
        </w:rPr>
      </w:pPr>
      <w:r w:rsidRPr="00D42E8F">
        <w:rPr>
          <w:rFonts w:eastAsia="Verdana"/>
          <w:b/>
          <w:sz w:val="72"/>
          <w:szCs w:val="72"/>
        </w:rPr>
        <w:t xml:space="preserve">Spending Plan 2020 </w:t>
      </w:r>
      <w:r>
        <w:rPr>
          <w:rFonts w:eastAsia="Verdana"/>
          <w:b/>
          <w:sz w:val="72"/>
          <w:szCs w:val="72"/>
        </w:rPr>
        <w:t>–</w:t>
      </w:r>
      <w:r w:rsidRPr="00D42E8F">
        <w:rPr>
          <w:rFonts w:eastAsia="Verdana"/>
          <w:b/>
          <w:sz w:val="72"/>
          <w:szCs w:val="72"/>
        </w:rPr>
        <w:t xml:space="preserve"> 2021</w:t>
      </w:r>
    </w:p>
    <w:p w14:paraId="3F7D52AF" w14:textId="2EE4A5C3" w:rsidR="00D42E8F" w:rsidRPr="00D42E8F" w:rsidRDefault="00D42E8F" w:rsidP="00D42E8F">
      <w:pPr>
        <w:jc w:val="center"/>
        <w:rPr>
          <w:rFonts w:eastAsia="Verdana"/>
          <w:b/>
          <w:szCs w:val="72"/>
        </w:rPr>
      </w:pPr>
      <w:r>
        <w:rPr>
          <w:rFonts w:eastAsia="Verdana"/>
          <w:b/>
          <w:szCs w:val="72"/>
        </w:rPr>
        <w:t xml:space="preserve">(Updated May 2021) </w:t>
      </w:r>
    </w:p>
    <w:p w14:paraId="45D9E0A3" w14:textId="77777777" w:rsidR="00D42E8F" w:rsidRDefault="00D42E8F"/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E87370" w14:paraId="6F3E172E" w14:textId="77777777">
        <w:trPr>
          <w:trHeight w:val="1184"/>
        </w:trPr>
        <w:tc>
          <w:tcPr>
            <w:tcW w:w="11582" w:type="dxa"/>
          </w:tcPr>
          <w:p w14:paraId="55A4C5FD" w14:textId="77777777" w:rsidR="00E87370" w:rsidRDefault="00631FE3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Meeting national curriculum requirements for swimming and water safety.</w:t>
            </w:r>
          </w:p>
          <w:p w14:paraId="2D4C5041" w14:textId="77777777" w:rsidR="00E87370" w:rsidRDefault="00E87370">
            <w:pPr>
              <w:pStyle w:val="TableParagraph"/>
              <w:ind w:left="0"/>
              <w:rPr>
                <w:sz w:val="23"/>
              </w:rPr>
            </w:pPr>
          </w:p>
          <w:p w14:paraId="63AFA32E" w14:textId="77777777" w:rsidR="00E87370" w:rsidRDefault="00631FE3">
            <w:pPr>
              <w:pStyle w:val="TableParagraph"/>
              <w:spacing w:line="288" w:lineRule="exact"/>
              <w:ind w:right="225"/>
              <w:rPr>
                <w:sz w:val="24"/>
              </w:rPr>
            </w:pPr>
            <w:r>
              <w:rPr>
                <w:color w:val="231F20"/>
                <w:sz w:val="24"/>
              </w:rPr>
              <w:t>N.B Complete this section to your best ability. For example you might have practised safe self-rescue techniques on dry land.</w:t>
            </w:r>
          </w:p>
        </w:tc>
        <w:tc>
          <w:tcPr>
            <w:tcW w:w="3798" w:type="dxa"/>
          </w:tcPr>
          <w:p w14:paraId="6414062F" w14:textId="77777777" w:rsidR="00E87370" w:rsidRDefault="00E8737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87370" w14:paraId="15F443AA" w14:textId="77777777">
        <w:trPr>
          <w:trHeight w:val="1283"/>
        </w:trPr>
        <w:tc>
          <w:tcPr>
            <w:tcW w:w="11582" w:type="dxa"/>
          </w:tcPr>
          <w:p w14:paraId="3C0C454F" w14:textId="77777777" w:rsidR="00E87370" w:rsidRDefault="00631FE3">
            <w:pPr>
              <w:pStyle w:val="TableParagraph"/>
              <w:spacing w:before="20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What percentage of your current </w:t>
            </w:r>
            <w:r>
              <w:rPr>
                <w:color w:val="231F20"/>
                <w:spacing w:val="-5"/>
                <w:sz w:val="24"/>
              </w:rPr>
              <w:t xml:space="preserve">Year </w:t>
            </w:r>
            <w:r>
              <w:rPr>
                <w:color w:val="231F20"/>
                <w:sz w:val="24"/>
              </w:rPr>
              <w:t xml:space="preserve">6 cohort swim </w:t>
            </w:r>
            <w:r>
              <w:rPr>
                <w:color w:val="231F20"/>
                <w:spacing w:val="-3"/>
                <w:sz w:val="24"/>
              </w:rPr>
              <w:t xml:space="preserve">competently, </w:t>
            </w:r>
            <w:r>
              <w:rPr>
                <w:color w:val="231F20"/>
                <w:sz w:val="24"/>
              </w:rPr>
              <w:t>confidently and proficiently over a distance of at least 25 metres?</w:t>
            </w:r>
          </w:p>
          <w:p w14:paraId="3DCBBC72" w14:textId="77777777" w:rsidR="00E87370" w:rsidRDefault="00631FE3">
            <w:pPr>
              <w:pStyle w:val="TableParagraph"/>
              <w:spacing w:before="2" w:line="235" w:lineRule="auto"/>
              <w:ind w:right="37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N.B. </w:t>
            </w:r>
            <w:r>
              <w:rPr>
                <w:color w:val="231F20"/>
                <w:sz w:val="24"/>
              </w:rPr>
              <w:t>Even though your pupils may swim in another year please report on their attainment on leaving primary school at the end of the summer term 2020.</w:t>
            </w:r>
          </w:p>
        </w:tc>
        <w:tc>
          <w:tcPr>
            <w:tcW w:w="3798" w:type="dxa"/>
          </w:tcPr>
          <w:p w14:paraId="4C092599" w14:textId="6C98D763" w:rsidR="00E87370" w:rsidRDefault="00D42E8F">
            <w:pPr>
              <w:pStyle w:val="TableParagraph"/>
              <w:spacing w:before="16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90%</w:t>
            </w:r>
          </w:p>
        </w:tc>
      </w:tr>
      <w:tr w:rsidR="00E87370" w14:paraId="0FC1B421" w14:textId="77777777">
        <w:trPr>
          <w:trHeight w:val="1189"/>
        </w:trPr>
        <w:tc>
          <w:tcPr>
            <w:tcW w:w="11582" w:type="dxa"/>
          </w:tcPr>
          <w:p w14:paraId="56D48582" w14:textId="77777777" w:rsidR="00E87370" w:rsidRDefault="00631FE3">
            <w:pPr>
              <w:pStyle w:val="TableParagraph"/>
              <w:spacing w:before="20" w:line="235" w:lineRule="auto"/>
              <w:ind w:right="37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What percentage of your current </w:t>
            </w:r>
            <w:r>
              <w:rPr>
                <w:color w:val="231F20"/>
                <w:spacing w:val="-5"/>
                <w:sz w:val="24"/>
              </w:rPr>
              <w:t xml:space="preserve">Year </w:t>
            </w:r>
            <w:r>
              <w:rPr>
                <w:color w:val="231F20"/>
                <w:sz w:val="24"/>
              </w:rPr>
              <w:t xml:space="preserve">6 cohort use a range of </w:t>
            </w:r>
            <w:r>
              <w:rPr>
                <w:color w:val="231F20"/>
                <w:spacing w:val="-3"/>
                <w:sz w:val="24"/>
              </w:rPr>
              <w:t xml:space="preserve">strokes </w:t>
            </w:r>
            <w:r>
              <w:rPr>
                <w:color w:val="231F20"/>
                <w:sz w:val="24"/>
              </w:rPr>
              <w:t xml:space="preserve">effectively [for example, front crawl, </w:t>
            </w:r>
            <w:r>
              <w:rPr>
                <w:color w:val="231F20"/>
                <w:spacing w:val="-3"/>
                <w:sz w:val="24"/>
              </w:rPr>
              <w:t xml:space="preserve">backstroke </w:t>
            </w:r>
            <w:r>
              <w:rPr>
                <w:color w:val="231F20"/>
                <w:sz w:val="24"/>
              </w:rPr>
              <w:t>and breaststroke]?</w:t>
            </w:r>
          </w:p>
        </w:tc>
        <w:tc>
          <w:tcPr>
            <w:tcW w:w="3798" w:type="dxa"/>
          </w:tcPr>
          <w:p w14:paraId="3212A145" w14:textId="17E10544" w:rsidR="00E87370" w:rsidRDefault="00D42E8F">
            <w:pPr>
              <w:pStyle w:val="TableParagraph"/>
              <w:spacing w:before="16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90%</w:t>
            </w:r>
          </w:p>
        </w:tc>
      </w:tr>
      <w:tr w:rsidR="00E87370" w14:paraId="3CC8E1F6" w14:textId="77777777">
        <w:trPr>
          <w:trHeight w:val="1227"/>
        </w:trPr>
        <w:tc>
          <w:tcPr>
            <w:tcW w:w="11582" w:type="dxa"/>
          </w:tcPr>
          <w:p w14:paraId="15280439" w14:textId="77777777" w:rsidR="00E87370" w:rsidRDefault="00631FE3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What percentage of your current Year 6 cohort perform safe self-rescue in different water-based situations?</w:t>
            </w:r>
          </w:p>
        </w:tc>
        <w:tc>
          <w:tcPr>
            <w:tcW w:w="3798" w:type="dxa"/>
          </w:tcPr>
          <w:p w14:paraId="3B36B4F5" w14:textId="7751EC93" w:rsidR="00E87370" w:rsidRDefault="00D42E8F" w:rsidP="00D42E8F">
            <w:pPr>
              <w:pStyle w:val="TableParagraph"/>
              <w:spacing w:before="16"/>
              <w:ind w:left="0"/>
              <w:rPr>
                <w:sz w:val="24"/>
              </w:rPr>
            </w:pPr>
            <w:r>
              <w:rPr>
                <w:color w:val="231F20"/>
                <w:sz w:val="24"/>
              </w:rPr>
              <w:t>90%</w:t>
            </w:r>
          </w:p>
        </w:tc>
      </w:tr>
      <w:tr w:rsidR="00E87370" w14:paraId="344BD0B9" w14:textId="77777777">
        <w:trPr>
          <w:trHeight w:val="1160"/>
        </w:trPr>
        <w:tc>
          <w:tcPr>
            <w:tcW w:w="11582" w:type="dxa"/>
          </w:tcPr>
          <w:p w14:paraId="019174BC" w14:textId="77777777" w:rsidR="00E87370" w:rsidRDefault="00631FE3">
            <w:pPr>
              <w:pStyle w:val="TableParagraph"/>
              <w:spacing w:before="20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Schools can choose to use the Primary PE and sport premium to provide additional provision for swimming but this must be for activity </w:t>
            </w:r>
            <w:r>
              <w:rPr>
                <w:b/>
                <w:color w:val="231F20"/>
                <w:sz w:val="24"/>
              </w:rPr>
              <w:t xml:space="preserve">over and above </w:t>
            </w:r>
            <w:r>
              <w:rPr>
                <w:color w:val="231F20"/>
                <w:sz w:val="24"/>
              </w:rPr>
              <w:t>the national curriculum requirements. Have you used it in this way?</w:t>
            </w:r>
          </w:p>
        </w:tc>
        <w:tc>
          <w:tcPr>
            <w:tcW w:w="3798" w:type="dxa"/>
          </w:tcPr>
          <w:p w14:paraId="44380605" w14:textId="68E9A56F" w:rsidR="00E87370" w:rsidRDefault="00D42E8F" w:rsidP="00D42E8F">
            <w:pPr>
              <w:pStyle w:val="TableParagraph"/>
              <w:spacing w:before="16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Yes – for beach safety lessons.</w:t>
            </w:r>
          </w:p>
        </w:tc>
      </w:tr>
    </w:tbl>
    <w:p w14:paraId="5B932584" w14:textId="77777777" w:rsidR="00E87370" w:rsidRDefault="00E87370">
      <w:pPr>
        <w:rPr>
          <w:sz w:val="24"/>
        </w:rPr>
        <w:sectPr w:rsidR="00E87370">
          <w:headerReference w:type="default" r:id="rId9"/>
          <w:footerReference w:type="default" r:id="rId10"/>
          <w:pgSz w:w="16840" w:h="11910" w:orient="landscape"/>
          <w:pgMar w:top="720" w:right="0" w:bottom="620" w:left="0" w:header="0" w:footer="438" w:gutter="0"/>
          <w:cols w:space="720"/>
        </w:sectPr>
      </w:pPr>
    </w:p>
    <w:p w14:paraId="371330C4" w14:textId="21639F8D" w:rsidR="00E87370" w:rsidRDefault="0037185E">
      <w:pPr>
        <w:pStyle w:val="BodyText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 wp14:anchorId="0D2C459B" wp14:editId="48027587">
                <wp:extent cx="7074535" cy="777240"/>
                <wp:effectExtent l="0" t="0" r="2540" b="3810"/>
                <wp:docPr id="6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4863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7A3848" w14:textId="77777777" w:rsidR="00631FE3" w:rsidRDefault="00631FE3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 Plan and Budget Tracking</w:t>
                              </w:r>
                            </w:p>
                            <w:p w14:paraId="3DCE18D8" w14:textId="77777777" w:rsidR="00631FE3" w:rsidRDefault="00631FE3">
                              <w:pPr>
                                <w:spacing w:before="2" w:line="235" w:lineRule="auto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 evidence of impact that you intend to measure to evaluate for pupils today and for the 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D2C459B" id="Group 2" o:spid="_x0000_s1030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">
                <v:rect id="Rectangle 4" o:spid="_x0000_s1031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" fillcolor="#4863ae" stroked="f"/>
                <v:shape id="Text Box 3" o:spid="_x0000_s1032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7A7A3848" w14:textId="77777777" w:rsidR="00631FE3" w:rsidRDefault="00631FE3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 Plan and Budget Tracking</w:t>
                        </w:r>
                      </w:p>
                      <w:p w14:paraId="3DCE18D8" w14:textId="77777777" w:rsidR="00631FE3" w:rsidRDefault="00631FE3">
                        <w:pPr>
                          <w:spacing w:before="2" w:line="235" w:lineRule="auto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 evidence of impact that you intend to measure to evaluate for pupils today and for the 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4293AF" w14:textId="77777777" w:rsidR="00E87370" w:rsidRDefault="00E87370">
      <w:pPr>
        <w:pStyle w:val="BodyText"/>
        <w:spacing w:before="6"/>
        <w:rPr>
          <w:sz w:val="29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E87370" w14:paraId="556DA5D1" w14:textId="77777777">
        <w:trPr>
          <w:trHeight w:val="383"/>
        </w:trPr>
        <w:tc>
          <w:tcPr>
            <w:tcW w:w="3720" w:type="dxa"/>
          </w:tcPr>
          <w:p w14:paraId="7328A186" w14:textId="77777777" w:rsidR="00E87370" w:rsidRDefault="00631FE3">
            <w:pPr>
              <w:pStyle w:val="TableParagraph"/>
              <w:spacing w:before="21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Academic Year: </w:t>
            </w:r>
            <w:r>
              <w:rPr>
                <w:color w:val="231F20"/>
                <w:sz w:val="24"/>
              </w:rPr>
              <w:t>2020/21</w:t>
            </w:r>
          </w:p>
        </w:tc>
        <w:tc>
          <w:tcPr>
            <w:tcW w:w="3600" w:type="dxa"/>
          </w:tcPr>
          <w:p w14:paraId="78C982BE" w14:textId="4E7B10E2" w:rsidR="00E87370" w:rsidRDefault="00CF47CD">
            <w:pPr>
              <w:pStyle w:val="TableParagraph"/>
              <w:spacing w:before="21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Total fund allocated:</w:t>
            </w:r>
            <w:r w:rsidRPr="00D42E8F">
              <w:rPr>
                <w:rFonts w:asciiTheme="minorHAnsi" w:hAnsiTheme="minorHAnsi" w:cstheme="minorHAnsi"/>
                <w:b/>
                <w:color w:val="231F20"/>
              </w:rPr>
              <w:t xml:space="preserve"> </w:t>
            </w:r>
            <w:r w:rsidRPr="00D42E8F">
              <w:rPr>
                <w:rFonts w:asciiTheme="minorHAnsi" w:hAnsiTheme="minorHAnsi" w:cstheme="minorHAnsi"/>
                <w:color w:val="231F20"/>
              </w:rPr>
              <w:t>£18,130</w:t>
            </w:r>
            <w:r w:rsidR="00D42E8F" w:rsidRPr="00D42E8F">
              <w:rPr>
                <w:rFonts w:asciiTheme="minorHAnsi" w:hAnsiTheme="minorHAnsi" w:cstheme="minorHAnsi"/>
                <w:color w:val="231F20"/>
              </w:rPr>
              <w:t xml:space="preserve"> (plus </w:t>
            </w:r>
            <w:r w:rsidR="00D42E8F" w:rsidRPr="00D42E8F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£6812.39</w:t>
            </w:r>
            <w:r w:rsidR="00D42E8F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carry forward</w:t>
            </w:r>
            <w:r w:rsidR="00D42E8F" w:rsidRPr="00D42E8F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)</w:t>
            </w:r>
          </w:p>
        </w:tc>
        <w:tc>
          <w:tcPr>
            <w:tcW w:w="4923" w:type="dxa"/>
            <w:gridSpan w:val="2"/>
          </w:tcPr>
          <w:p w14:paraId="65A9B6F8" w14:textId="4C3E9FE2" w:rsidR="00E87370" w:rsidRDefault="00631FE3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 Updated:</w:t>
            </w:r>
            <w:r w:rsidR="00CF47CD">
              <w:rPr>
                <w:b/>
                <w:color w:val="231F20"/>
                <w:sz w:val="24"/>
              </w:rPr>
              <w:t xml:space="preserve"> </w:t>
            </w:r>
            <w:r w:rsidR="00CF47CD" w:rsidRPr="00CF47CD">
              <w:rPr>
                <w:color w:val="231F20"/>
                <w:sz w:val="24"/>
              </w:rPr>
              <w:t>10</w:t>
            </w:r>
            <w:r w:rsidR="00CF47CD" w:rsidRPr="00CF47CD">
              <w:rPr>
                <w:color w:val="231F20"/>
                <w:sz w:val="24"/>
                <w:vertAlign w:val="superscript"/>
              </w:rPr>
              <w:t>th</w:t>
            </w:r>
            <w:r w:rsidR="00CF47CD" w:rsidRPr="00CF47CD">
              <w:rPr>
                <w:color w:val="231F20"/>
                <w:sz w:val="24"/>
              </w:rPr>
              <w:t xml:space="preserve"> May 2021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3ADD435A" w14:textId="77777777" w:rsidR="00E87370" w:rsidRDefault="00E8737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87370" w14:paraId="511B6264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6A7F1FC2" w14:textId="77777777" w:rsidR="00E87370" w:rsidRDefault="00631FE3">
            <w:pPr>
              <w:pStyle w:val="TableParagraph"/>
              <w:spacing w:before="26" w:line="235" w:lineRule="auto"/>
              <w:ind w:right="10"/>
              <w:rPr>
                <w:sz w:val="24"/>
              </w:rPr>
            </w:pPr>
            <w:r>
              <w:rPr>
                <w:b/>
                <w:color w:val="8F53A1"/>
                <w:sz w:val="24"/>
              </w:rPr>
              <w:t xml:space="preserve">Key indicator 1: </w:t>
            </w:r>
            <w:r>
              <w:rPr>
                <w:color w:val="8F53A1"/>
                <w:sz w:val="24"/>
              </w:rPr>
              <w:t xml:space="preserve">The engagement of </w:t>
            </w:r>
            <w:r>
              <w:rPr>
                <w:color w:val="8F53A1"/>
                <w:sz w:val="24"/>
                <w:u w:val="single" w:color="8F53A1"/>
              </w:rPr>
              <w:t>all</w:t>
            </w:r>
            <w:r>
              <w:rPr>
                <w:color w:val="8F53A1"/>
                <w:sz w:val="24"/>
              </w:rPr>
              <w:t xml:space="preserve"> pupils in regular physical activity – Chief Medical Officers guidelines recommend that primary school pupils undertake at least 30 minutes of physical activity a day in school</w:t>
            </w:r>
          </w:p>
        </w:tc>
        <w:tc>
          <w:tcPr>
            <w:tcW w:w="3134" w:type="dxa"/>
          </w:tcPr>
          <w:p w14:paraId="29F257B4" w14:textId="77777777" w:rsidR="00E87370" w:rsidRDefault="00631FE3">
            <w:pPr>
              <w:pStyle w:val="TableParagraph"/>
              <w:spacing w:before="21" w:line="292" w:lineRule="exact"/>
              <w:ind w:left="48" w:right="8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E87370" w14:paraId="6F5BFAB6" w14:textId="77777777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229A738B" w14:textId="77777777" w:rsidR="00E87370" w:rsidRDefault="00E87370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1A4F4D7A" w14:textId="77777777" w:rsidR="00E87370" w:rsidRDefault="00631FE3">
            <w:pPr>
              <w:pStyle w:val="TableParagraph"/>
              <w:spacing w:before="21" w:line="292" w:lineRule="exact"/>
              <w:ind w:left="21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E87370" w14:paraId="06C65BAE" w14:textId="77777777">
        <w:trPr>
          <w:trHeight w:val="390"/>
        </w:trPr>
        <w:tc>
          <w:tcPr>
            <w:tcW w:w="3720" w:type="dxa"/>
          </w:tcPr>
          <w:p w14:paraId="36AE1D91" w14:textId="77777777" w:rsidR="00E87370" w:rsidRDefault="00631FE3">
            <w:pPr>
              <w:pStyle w:val="TableParagraph"/>
              <w:spacing w:before="2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50B10A7B" w14:textId="77777777" w:rsidR="00E87370" w:rsidRDefault="00631FE3">
            <w:pPr>
              <w:pStyle w:val="TableParagraph"/>
              <w:spacing w:before="21"/>
              <w:ind w:left="1781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32EC037A" w14:textId="77777777" w:rsidR="00E87370" w:rsidRDefault="00631FE3">
            <w:pPr>
              <w:pStyle w:val="TableParagraph"/>
              <w:spacing w:before="2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234E1D4A" w14:textId="77777777" w:rsidR="00E87370" w:rsidRDefault="00E8737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87370" w14:paraId="2940BB20" w14:textId="77777777">
        <w:trPr>
          <w:trHeight w:val="1472"/>
        </w:trPr>
        <w:tc>
          <w:tcPr>
            <w:tcW w:w="3720" w:type="dxa"/>
          </w:tcPr>
          <w:p w14:paraId="02B7D3BE" w14:textId="77777777" w:rsidR="00E87370" w:rsidRDefault="00631FE3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 what you want the pupils to know and be able to do and about</w:t>
            </w:r>
          </w:p>
          <w:p w14:paraId="6142D5F8" w14:textId="77777777" w:rsidR="00E87370" w:rsidRDefault="00631FE3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 they need to learn and to</w:t>
            </w:r>
          </w:p>
          <w:p w14:paraId="5C1782E8" w14:textId="77777777" w:rsidR="00E87370" w:rsidRDefault="00631FE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 through practice:</w:t>
            </w:r>
          </w:p>
        </w:tc>
        <w:tc>
          <w:tcPr>
            <w:tcW w:w="3600" w:type="dxa"/>
          </w:tcPr>
          <w:p w14:paraId="0D05D9C6" w14:textId="77777777" w:rsidR="00E87370" w:rsidRDefault="00631FE3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Make sure your actions to achieve are linked to your intentions:</w:t>
            </w:r>
          </w:p>
        </w:tc>
        <w:tc>
          <w:tcPr>
            <w:tcW w:w="1616" w:type="dxa"/>
          </w:tcPr>
          <w:p w14:paraId="34802C17" w14:textId="77777777" w:rsidR="00E87370" w:rsidRDefault="00631FE3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14:paraId="342839CF" w14:textId="0072204E" w:rsidR="00E87370" w:rsidRDefault="00631FE3">
            <w:pPr>
              <w:pStyle w:val="TableParagraph"/>
              <w:spacing w:before="2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Evidence of impact: what do pupils now know and what can</w:t>
            </w:r>
            <w:r w:rsidR="005D0066">
              <w:rPr>
                <w:color w:val="231F20"/>
                <w:sz w:val="24"/>
              </w:rPr>
              <w:t xml:space="preserve"> they now do? What has changed?</w:t>
            </w:r>
          </w:p>
        </w:tc>
        <w:tc>
          <w:tcPr>
            <w:tcW w:w="3134" w:type="dxa"/>
          </w:tcPr>
          <w:p w14:paraId="063E90AC" w14:textId="77777777" w:rsidR="00E87370" w:rsidRDefault="00631FE3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 next steps:</w:t>
            </w:r>
          </w:p>
        </w:tc>
      </w:tr>
      <w:tr w:rsidR="00E87370" w14:paraId="1A0002B0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33578DA6" w14:textId="2CE07102" w:rsidR="00E87370" w:rsidRPr="005D0066" w:rsidRDefault="005D006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To increase the amount of physical exercise children participate in during the school day (and in after-school clubs). 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40E1D6AC" w14:textId="54DB4600" w:rsidR="00CF47CD" w:rsidRPr="00CF47CD" w:rsidRDefault="00CF47CD" w:rsidP="005D006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F47CD">
              <w:rPr>
                <w:rFonts w:asciiTheme="minorHAnsi" w:hAnsiTheme="minorHAnsi" w:cstheme="minorHAnsi"/>
                <w:sz w:val="24"/>
              </w:rPr>
              <w:t xml:space="preserve">The school is </w:t>
            </w:r>
            <w:r>
              <w:rPr>
                <w:rFonts w:asciiTheme="minorHAnsi" w:hAnsiTheme="minorHAnsi" w:cstheme="minorHAnsi"/>
                <w:sz w:val="24"/>
              </w:rPr>
              <w:t>using four different funding streams</w:t>
            </w:r>
            <w:r w:rsidR="005D0066">
              <w:rPr>
                <w:rFonts w:asciiTheme="minorHAnsi" w:hAnsiTheme="minorHAnsi" w:cstheme="minorHAnsi"/>
                <w:sz w:val="24"/>
              </w:rPr>
              <w:t xml:space="preserve"> (including the sports premium)</w:t>
            </w:r>
            <w:r>
              <w:rPr>
                <w:rFonts w:asciiTheme="minorHAnsi" w:hAnsiTheme="minorHAnsi" w:cstheme="minorHAnsi"/>
                <w:sz w:val="24"/>
              </w:rPr>
              <w:t xml:space="preserve"> to create </w:t>
            </w:r>
            <w:r w:rsidR="005D0066">
              <w:rPr>
                <w:rFonts w:asciiTheme="minorHAnsi" w:hAnsiTheme="minorHAnsi" w:cstheme="minorHAnsi"/>
                <w:sz w:val="24"/>
              </w:rPr>
              <w:t>four</w:t>
            </w:r>
            <w:r>
              <w:rPr>
                <w:rFonts w:asciiTheme="minorHAnsi" w:hAnsiTheme="minorHAnsi" w:cstheme="minorHAnsi"/>
                <w:sz w:val="24"/>
              </w:rPr>
              <w:t xml:space="preserve"> new multi-use sports pitches.  Two on existing hard surface</w:t>
            </w:r>
            <w:r w:rsidR="005D0066">
              <w:rPr>
                <w:rFonts w:asciiTheme="minorHAnsi" w:hAnsiTheme="minorHAnsi" w:cstheme="minorHAnsi"/>
                <w:sz w:val="24"/>
              </w:rPr>
              <w:t>s</w:t>
            </w:r>
            <w:r>
              <w:rPr>
                <w:rFonts w:asciiTheme="minorHAnsi" w:hAnsiTheme="minorHAnsi" w:cstheme="minorHAnsi"/>
                <w:sz w:val="24"/>
              </w:rPr>
              <w:t xml:space="preserve"> with new fixed basketball p</w:t>
            </w:r>
            <w:r w:rsidR="005D0066">
              <w:rPr>
                <w:rFonts w:asciiTheme="minorHAnsi" w:hAnsiTheme="minorHAnsi" w:cstheme="minorHAnsi"/>
                <w:sz w:val="24"/>
              </w:rPr>
              <w:t xml:space="preserve">osts and football goals; one on the school playing field and one new MUGA with an artificial sports carpet. 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32F55542" w14:textId="0630C121" w:rsidR="00E87370" w:rsidRPr="00162113" w:rsidRDefault="005D006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162113">
              <w:rPr>
                <w:rFonts w:asciiTheme="minorHAnsi" w:hAnsiTheme="minorHAnsi" w:cstheme="minorHAnsi"/>
                <w:sz w:val="24"/>
              </w:rPr>
              <w:t>£</w:t>
            </w:r>
            <w:r w:rsidR="00162113" w:rsidRPr="00162113">
              <w:rPr>
                <w:rFonts w:asciiTheme="minorHAnsi" w:hAnsiTheme="minorHAnsi" w:cstheme="minorHAnsi"/>
                <w:sz w:val="24"/>
              </w:rPr>
              <w:t>33,450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5F567305" w14:textId="41C6BA8B" w:rsidR="00E87370" w:rsidRDefault="005D0066" w:rsidP="005D006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Engagement in sport at lunchtimes and playtime will increase. </w:t>
            </w:r>
          </w:p>
          <w:p w14:paraId="35C234BB" w14:textId="77777777" w:rsidR="005D0066" w:rsidRDefault="005D0066" w:rsidP="005D006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Engagement in after-school clubs will increase. </w:t>
            </w:r>
          </w:p>
          <w:p w14:paraId="08D4977A" w14:textId="096220BC" w:rsidR="005D0066" w:rsidRPr="005D0066" w:rsidRDefault="005D0066" w:rsidP="005D006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Sport in the community will increase by developing links with Goonhavern Football Club.  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5EC3D645" w14:textId="77777777" w:rsidR="00E87370" w:rsidRPr="00D42E8F" w:rsidRDefault="00E8737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E87370" w14:paraId="7ABCDBA9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0D73E9D1" w14:textId="766DC1BF" w:rsidR="00E87370" w:rsidRDefault="00631FE3">
            <w:pPr>
              <w:pStyle w:val="TableParagraph"/>
              <w:spacing w:before="16"/>
              <w:rPr>
                <w:sz w:val="24"/>
              </w:rPr>
            </w:pPr>
            <w:r>
              <w:rPr>
                <w:b/>
                <w:color w:val="8F53A1"/>
                <w:sz w:val="24"/>
              </w:rPr>
              <w:t xml:space="preserve">Key indicator 2: </w:t>
            </w:r>
            <w:r>
              <w:rPr>
                <w:color w:val="8F53A1"/>
                <w:sz w:val="24"/>
              </w:rPr>
              <w:t>The profile of PESSPA being raised across the school as a tool for whole school 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32DD9C2B" w14:textId="77777777" w:rsidR="00E87370" w:rsidRDefault="00631FE3">
            <w:pPr>
              <w:pStyle w:val="TableParagraph"/>
              <w:spacing w:before="16" w:line="279" w:lineRule="exact"/>
              <w:ind w:left="48" w:right="8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E87370" w14:paraId="13DEE58D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3A43CB85" w14:textId="77777777" w:rsidR="00E87370" w:rsidRDefault="00E87370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55E38129" w14:textId="77777777" w:rsidR="00E87370" w:rsidRDefault="00631FE3">
            <w:pPr>
              <w:pStyle w:val="TableParagraph"/>
              <w:spacing w:before="21" w:line="279" w:lineRule="exact"/>
              <w:ind w:left="21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E87370" w14:paraId="0E27C5E0" w14:textId="77777777">
        <w:trPr>
          <w:trHeight w:val="405"/>
        </w:trPr>
        <w:tc>
          <w:tcPr>
            <w:tcW w:w="3720" w:type="dxa"/>
          </w:tcPr>
          <w:p w14:paraId="69191C06" w14:textId="77777777" w:rsidR="00E87370" w:rsidRDefault="00631FE3">
            <w:pPr>
              <w:pStyle w:val="TableParagraph"/>
              <w:spacing w:before="2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03550F2A" w14:textId="77777777" w:rsidR="00E87370" w:rsidRDefault="00631FE3">
            <w:pPr>
              <w:pStyle w:val="TableParagraph"/>
              <w:spacing w:before="21"/>
              <w:ind w:left="1781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713370D5" w14:textId="77777777" w:rsidR="00E87370" w:rsidRDefault="00631FE3">
            <w:pPr>
              <w:pStyle w:val="TableParagraph"/>
              <w:spacing w:before="2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5D7C8C86" w14:textId="77777777" w:rsidR="00E87370" w:rsidRDefault="00E8737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87370" w14:paraId="04AEB29B" w14:textId="77777777">
        <w:trPr>
          <w:trHeight w:val="1472"/>
        </w:trPr>
        <w:tc>
          <w:tcPr>
            <w:tcW w:w="3720" w:type="dxa"/>
          </w:tcPr>
          <w:p w14:paraId="26DEEA02" w14:textId="77777777" w:rsidR="00E87370" w:rsidRDefault="00631FE3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 what you want the pupils to know and be able to do and about</w:t>
            </w:r>
          </w:p>
          <w:p w14:paraId="50C41B14" w14:textId="77777777" w:rsidR="00E87370" w:rsidRDefault="00631FE3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 they need to learn and to</w:t>
            </w:r>
          </w:p>
          <w:p w14:paraId="0E4FABA1" w14:textId="77777777" w:rsidR="00E87370" w:rsidRDefault="00631FE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 through practice:</w:t>
            </w:r>
          </w:p>
        </w:tc>
        <w:tc>
          <w:tcPr>
            <w:tcW w:w="3600" w:type="dxa"/>
          </w:tcPr>
          <w:p w14:paraId="2177FF68" w14:textId="77777777" w:rsidR="00E87370" w:rsidRDefault="00631FE3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Make sure your actions to achieve are linked to your intentions:</w:t>
            </w:r>
          </w:p>
        </w:tc>
        <w:tc>
          <w:tcPr>
            <w:tcW w:w="1616" w:type="dxa"/>
          </w:tcPr>
          <w:p w14:paraId="138DE9F0" w14:textId="77777777" w:rsidR="00E87370" w:rsidRDefault="00631FE3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14:paraId="465455A8" w14:textId="77777777" w:rsidR="00E87370" w:rsidRDefault="00631FE3">
            <w:pPr>
              <w:pStyle w:val="TableParagraph"/>
              <w:spacing w:before="2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Evidence of impact: what do pupils now know and what can they now do? What has changed</w:t>
            </w:r>
            <w:proofErr w:type="gramStart"/>
            <w:r>
              <w:rPr>
                <w:color w:val="231F20"/>
                <w:sz w:val="24"/>
              </w:rPr>
              <w:t>?:</w:t>
            </w:r>
            <w:proofErr w:type="gramEnd"/>
          </w:p>
        </w:tc>
        <w:tc>
          <w:tcPr>
            <w:tcW w:w="3134" w:type="dxa"/>
          </w:tcPr>
          <w:p w14:paraId="2C66F416" w14:textId="77777777" w:rsidR="00E87370" w:rsidRDefault="00631FE3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 next steps:</w:t>
            </w:r>
          </w:p>
        </w:tc>
      </w:tr>
      <w:tr w:rsidR="00162113" w14:paraId="316A1E2A" w14:textId="77777777">
        <w:trPr>
          <w:trHeight w:val="1690"/>
        </w:trPr>
        <w:tc>
          <w:tcPr>
            <w:tcW w:w="3720" w:type="dxa"/>
          </w:tcPr>
          <w:p w14:paraId="3D06AA24" w14:textId="4C41D85D" w:rsidR="00162113" w:rsidRPr="00162113" w:rsidRDefault="00162113" w:rsidP="0016211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 xml:space="preserve">To improve the quality of team sports in PE lessons by improving the resources available to teachers. This will in turn support pupils to demonstrate the school values of: collaboration, resilience and self-improvement in the context of PE. </w:t>
            </w:r>
          </w:p>
        </w:tc>
        <w:tc>
          <w:tcPr>
            <w:tcW w:w="3600" w:type="dxa"/>
          </w:tcPr>
          <w:p w14:paraId="43BA0C02" w14:textId="63C09439" w:rsidR="00162113" w:rsidRDefault="00162113" w:rsidP="00162113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CF47CD">
              <w:rPr>
                <w:rFonts w:asciiTheme="minorHAnsi" w:hAnsiTheme="minorHAnsi" w:cstheme="minorHAnsi"/>
                <w:sz w:val="24"/>
              </w:rPr>
              <w:t xml:space="preserve">The school is </w:t>
            </w:r>
            <w:r>
              <w:rPr>
                <w:rFonts w:asciiTheme="minorHAnsi" w:hAnsiTheme="minorHAnsi" w:cstheme="minorHAnsi"/>
                <w:sz w:val="24"/>
              </w:rPr>
              <w:t xml:space="preserve">using four different funding streams (including the sports premium) to create four new multi-use sports pitches.  Two on existing hard surfaces with new fixed basketball posts and football goals; one on the school playing field and one new MUGA with an artificial sports carpet. </w:t>
            </w:r>
          </w:p>
        </w:tc>
        <w:tc>
          <w:tcPr>
            <w:tcW w:w="1616" w:type="dxa"/>
          </w:tcPr>
          <w:p w14:paraId="536B75E7" w14:textId="6E032CBD" w:rsidR="00162113" w:rsidRDefault="00162113" w:rsidP="00162113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162113">
              <w:rPr>
                <w:rFonts w:asciiTheme="minorHAnsi" w:hAnsiTheme="minorHAnsi" w:cstheme="minorHAnsi"/>
                <w:sz w:val="24"/>
              </w:rPr>
              <w:t>£33,450</w:t>
            </w:r>
          </w:p>
        </w:tc>
        <w:tc>
          <w:tcPr>
            <w:tcW w:w="3307" w:type="dxa"/>
          </w:tcPr>
          <w:p w14:paraId="5C96FC34" w14:textId="5C1BD2DB" w:rsidR="00162113" w:rsidRPr="00162113" w:rsidRDefault="00162113" w:rsidP="0016211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Children will be able to participate fully in a wide range of team sports, including: basketball, netball, hockey and football. </w:t>
            </w:r>
          </w:p>
        </w:tc>
        <w:tc>
          <w:tcPr>
            <w:tcW w:w="3134" w:type="dxa"/>
          </w:tcPr>
          <w:p w14:paraId="27563634" w14:textId="77777777" w:rsidR="00162113" w:rsidRDefault="00162113" w:rsidP="0016211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4F1410B7" w14:textId="77777777" w:rsidR="00E87370" w:rsidRDefault="00E87370">
      <w:pPr>
        <w:rPr>
          <w:rFonts w:ascii="Times New Roman"/>
          <w:sz w:val="24"/>
        </w:rPr>
        <w:sectPr w:rsidR="00E87370">
          <w:headerReference w:type="default" r:id="rId11"/>
          <w:footerReference w:type="default" r:id="rId12"/>
          <w:pgSz w:w="16840" w:h="11910" w:orient="landscape"/>
          <w:pgMar w:top="420" w:right="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E87370" w14:paraId="53337A4C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4FD2260E" w14:textId="77777777" w:rsidR="00E87370" w:rsidRDefault="00631FE3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8F53A1"/>
                <w:sz w:val="24"/>
              </w:rPr>
              <w:lastRenderedPageBreak/>
              <w:t xml:space="preserve">Key indicator 3: </w:t>
            </w:r>
            <w:r>
              <w:rPr>
                <w:color w:val="8F53A1"/>
                <w:sz w:val="24"/>
              </w:rPr>
              <w:t>Increased confidence, knowledge and skills of all staff in teaching PE and sport</w:t>
            </w:r>
          </w:p>
        </w:tc>
        <w:tc>
          <w:tcPr>
            <w:tcW w:w="3076" w:type="dxa"/>
          </w:tcPr>
          <w:p w14:paraId="4C0ABE4D" w14:textId="77777777" w:rsidR="00E87370" w:rsidRDefault="00631FE3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E87370" w14:paraId="6CDDB958" w14:textId="77777777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78E785C8" w14:textId="77777777" w:rsidR="00E87370" w:rsidRDefault="00E87370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65043121" w14:textId="77777777" w:rsidR="00E87370" w:rsidRDefault="00631FE3">
            <w:pPr>
              <w:pStyle w:val="TableParagraph"/>
              <w:spacing w:line="257" w:lineRule="exact"/>
              <w:ind w:left="2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E87370" w14:paraId="54338EAA" w14:textId="77777777">
        <w:trPr>
          <w:trHeight w:val="405"/>
        </w:trPr>
        <w:tc>
          <w:tcPr>
            <w:tcW w:w="3758" w:type="dxa"/>
          </w:tcPr>
          <w:p w14:paraId="111C5690" w14:textId="77777777" w:rsidR="00E87370" w:rsidRDefault="00631FE3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073193E1" w14:textId="77777777" w:rsidR="00E87370" w:rsidRDefault="00631FE3">
            <w:pPr>
              <w:pStyle w:val="TableParagraph"/>
              <w:spacing w:before="16"/>
              <w:ind w:left="1733" w:right="1712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1402CFBF" w14:textId="77777777" w:rsidR="00E87370" w:rsidRDefault="00631FE3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4AE87DEB" w14:textId="77777777" w:rsidR="00E87370" w:rsidRDefault="00E8737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87370" w14:paraId="7F54C1AF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58F4F7FB" w14:textId="77777777" w:rsidR="00E87370" w:rsidRDefault="00631FE3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48DA4B6C" w14:textId="77777777" w:rsidR="00E87370" w:rsidRDefault="00631FE3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 sure your actions to</w:t>
            </w:r>
          </w:p>
        </w:tc>
        <w:tc>
          <w:tcPr>
            <w:tcW w:w="1663" w:type="dxa"/>
            <w:tcBorders>
              <w:bottom w:val="nil"/>
            </w:tcBorders>
          </w:tcPr>
          <w:p w14:paraId="798C5602" w14:textId="77777777" w:rsidR="00E87370" w:rsidRDefault="00631FE3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17CC7A86" w14:textId="77777777" w:rsidR="00E87370" w:rsidRDefault="00631FE3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 of impact: what do</w:t>
            </w:r>
          </w:p>
        </w:tc>
        <w:tc>
          <w:tcPr>
            <w:tcW w:w="3076" w:type="dxa"/>
            <w:tcBorders>
              <w:bottom w:val="nil"/>
            </w:tcBorders>
          </w:tcPr>
          <w:p w14:paraId="1A851A75" w14:textId="77777777" w:rsidR="00E87370" w:rsidRDefault="00631FE3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</w:tc>
      </w:tr>
      <w:tr w:rsidR="00E87370" w14:paraId="4C1985F3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719745D7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 you want the pupils to 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535F3F44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 are linked to 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80AFEC8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8DCE16D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 now know and 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CC0D0DD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E87370" w14:paraId="20318EE5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0A34A90D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 be able to do and 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1460F2C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7C0CE59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5AB8EB1F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 they now do? What 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0320E659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87370" w14:paraId="2ACAFF5D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843A144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 they need to learn and 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458E6F6A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4551AD1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4FF26737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</w:t>
            </w:r>
            <w:proofErr w:type="gramEnd"/>
            <w:r>
              <w:rPr>
                <w:color w:val="231F20"/>
                <w:sz w:val="24"/>
              </w:rPr>
              <w:t>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216E9807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87370" w14:paraId="37B3DFDF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48B35CD0" w14:textId="77777777" w:rsidR="00E87370" w:rsidRDefault="00631FE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 through 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23FC8316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293DAF92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3E853FF1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18F2DA78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87370" w14:paraId="5850A0AE" w14:textId="77777777">
        <w:trPr>
          <w:trHeight w:val="2049"/>
        </w:trPr>
        <w:tc>
          <w:tcPr>
            <w:tcW w:w="3758" w:type="dxa"/>
          </w:tcPr>
          <w:p w14:paraId="0AA04349" w14:textId="35237BD8" w:rsidR="00E87370" w:rsidRPr="00CF47CD" w:rsidRDefault="00162113" w:rsidP="0016211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Teachers have the confidence, knowledge and skill to teach PE and sport.  </w:t>
            </w:r>
          </w:p>
        </w:tc>
        <w:tc>
          <w:tcPr>
            <w:tcW w:w="3458" w:type="dxa"/>
          </w:tcPr>
          <w:p w14:paraId="0390D801" w14:textId="2E7C49F4" w:rsidR="00E87370" w:rsidRDefault="00CF47C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F47CD">
              <w:rPr>
                <w:rFonts w:asciiTheme="minorHAnsi" w:hAnsiTheme="minorHAnsi" w:cstheme="minorHAnsi"/>
                <w:sz w:val="24"/>
              </w:rPr>
              <w:t xml:space="preserve">The school </w:t>
            </w:r>
            <w:r>
              <w:rPr>
                <w:rFonts w:asciiTheme="minorHAnsi" w:hAnsiTheme="minorHAnsi" w:cstheme="minorHAnsi"/>
                <w:sz w:val="24"/>
              </w:rPr>
              <w:t>employed a sports coach for the autumn term to work alongside staff and up</w:t>
            </w:r>
            <w:r w:rsidR="00F371CE">
              <w:rPr>
                <w:rFonts w:asciiTheme="minorHAnsi" w:hAnsiTheme="minorHAnsi" w:cstheme="minorHAnsi"/>
                <w:sz w:val="24"/>
              </w:rPr>
              <w:t xml:space="preserve">-skill staff in areas that they have identified.  </w:t>
            </w:r>
          </w:p>
          <w:p w14:paraId="4141EFC2" w14:textId="712DF339" w:rsidR="00162113" w:rsidRPr="00CF47CD" w:rsidRDefault="00162113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63" w:type="dxa"/>
          </w:tcPr>
          <w:p w14:paraId="1997ADB6" w14:textId="7F7D540E" w:rsidR="00E87370" w:rsidRPr="00CF47CD" w:rsidRDefault="0062387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£2170</w:t>
            </w:r>
          </w:p>
        </w:tc>
        <w:tc>
          <w:tcPr>
            <w:tcW w:w="3423" w:type="dxa"/>
          </w:tcPr>
          <w:p w14:paraId="6AEFD67D" w14:textId="6BEB2B6E" w:rsidR="00E87370" w:rsidRPr="00CF47CD" w:rsidRDefault="00D42E8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Staff are confident in delivering all aspects of the PE and Sport curriculum. </w:t>
            </w:r>
          </w:p>
        </w:tc>
        <w:tc>
          <w:tcPr>
            <w:tcW w:w="3076" w:type="dxa"/>
          </w:tcPr>
          <w:p w14:paraId="0E045C2B" w14:textId="4E60CCD7" w:rsidR="00E87370" w:rsidRPr="00CF47CD" w:rsidRDefault="00D42E8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Future pupils will continue to develop from this initiative.  Further training will be provided where required. </w:t>
            </w:r>
          </w:p>
        </w:tc>
      </w:tr>
      <w:tr w:rsidR="00E87370" w14:paraId="72B7C343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283122DB" w14:textId="77777777" w:rsidR="00E87370" w:rsidRDefault="00631FE3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8F53A1"/>
                <w:sz w:val="24"/>
              </w:rPr>
              <w:t xml:space="preserve">Key indicator 4: </w:t>
            </w:r>
            <w:r>
              <w:rPr>
                <w:color w:val="8F53A1"/>
                <w:sz w:val="24"/>
              </w:rPr>
              <w:t>Broader experience of a range of sports and activities offered to all pupils</w:t>
            </w:r>
          </w:p>
        </w:tc>
        <w:tc>
          <w:tcPr>
            <w:tcW w:w="3076" w:type="dxa"/>
          </w:tcPr>
          <w:p w14:paraId="0012F7C4" w14:textId="77777777" w:rsidR="00E87370" w:rsidRDefault="00631FE3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E87370" w14:paraId="127CAC27" w14:textId="77777777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0ECACFDD" w14:textId="77777777" w:rsidR="00E87370" w:rsidRDefault="00E87370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15950F67" w14:textId="77777777" w:rsidR="00E87370" w:rsidRDefault="00631FE3">
            <w:pPr>
              <w:pStyle w:val="TableParagraph"/>
              <w:spacing w:line="257" w:lineRule="exact"/>
              <w:ind w:left="2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E87370" w14:paraId="7E108538" w14:textId="77777777">
        <w:trPr>
          <w:trHeight w:val="397"/>
        </w:trPr>
        <w:tc>
          <w:tcPr>
            <w:tcW w:w="3758" w:type="dxa"/>
          </w:tcPr>
          <w:p w14:paraId="53E4FD74" w14:textId="77777777" w:rsidR="00E87370" w:rsidRDefault="00631FE3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12DC2834" w14:textId="77777777" w:rsidR="00E87370" w:rsidRDefault="00631FE3">
            <w:pPr>
              <w:pStyle w:val="TableParagraph"/>
              <w:spacing w:before="16"/>
              <w:ind w:left="1733" w:right="1712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22FF1D4C" w14:textId="77777777" w:rsidR="00E87370" w:rsidRDefault="00631FE3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3013AE3F" w14:textId="77777777" w:rsidR="00E87370" w:rsidRDefault="00E8737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87370" w14:paraId="62C7726A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5AD3A97B" w14:textId="77777777" w:rsidR="00E87370" w:rsidRDefault="00631FE3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0519C282" w14:textId="77777777" w:rsidR="00E87370" w:rsidRDefault="00631FE3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 sure your actions to</w:t>
            </w:r>
          </w:p>
        </w:tc>
        <w:tc>
          <w:tcPr>
            <w:tcW w:w="1663" w:type="dxa"/>
            <w:tcBorders>
              <w:bottom w:val="nil"/>
            </w:tcBorders>
          </w:tcPr>
          <w:p w14:paraId="48479B24" w14:textId="77777777" w:rsidR="00E87370" w:rsidRDefault="00631FE3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7E178A78" w14:textId="77777777" w:rsidR="00E87370" w:rsidRDefault="00631FE3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 of impact: what do</w:t>
            </w:r>
          </w:p>
        </w:tc>
        <w:tc>
          <w:tcPr>
            <w:tcW w:w="3076" w:type="dxa"/>
            <w:tcBorders>
              <w:bottom w:val="nil"/>
            </w:tcBorders>
          </w:tcPr>
          <w:p w14:paraId="682807FD" w14:textId="77777777" w:rsidR="00E87370" w:rsidRDefault="00631FE3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</w:tc>
      </w:tr>
      <w:tr w:rsidR="00E87370" w14:paraId="059B0286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187D2FDE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 you want the pupils to 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5A20595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 are linked to 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3BCE5DF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0CB4D18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 now know and 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2594439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E87370" w14:paraId="1C240E95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26BC760E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 be able to do and 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709CF17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3E5A78F0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FDE6DA3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 they now do? What 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0320CB4E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87370" w14:paraId="40B30B23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E503A28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 they need to learn and 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56D3DAB6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87A4B37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6A44151" w14:textId="06357F68" w:rsidR="00E87370" w:rsidRDefault="00F371CE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</w:t>
            </w:r>
            <w:proofErr w:type="gramEnd"/>
            <w:r>
              <w:rPr>
                <w:color w:val="231F20"/>
                <w:sz w:val="24"/>
              </w:rPr>
              <w:t>?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066A8D15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87370" w14:paraId="3188AE56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2FBF1382" w14:textId="77777777" w:rsidR="00E87370" w:rsidRDefault="00631FE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 through 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505C3B3E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7D598B44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6F40B66C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20A33DDB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87370" w14:paraId="12936336" w14:textId="77777777">
        <w:trPr>
          <w:trHeight w:val="2172"/>
        </w:trPr>
        <w:tc>
          <w:tcPr>
            <w:tcW w:w="3758" w:type="dxa"/>
          </w:tcPr>
          <w:p w14:paraId="6394E06C" w14:textId="13E3EC4D" w:rsidR="009E1D56" w:rsidRPr="00F371CE" w:rsidRDefault="00F371CE" w:rsidP="00F371CE">
            <w:pPr>
              <w:pStyle w:val="TableParagraph"/>
              <w:spacing w:line="257" w:lineRule="exact"/>
              <w:ind w:left="0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For pupils to participate in a broad range of sporting activities, making the most of the local area to promote active and healthy lifestyles. </w:t>
            </w:r>
            <w:r w:rsidR="009E1D56" w:rsidRPr="00F371CE">
              <w:rPr>
                <w:color w:val="231F20"/>
                <w:sz w:val="24"/>
              </w:rPr>
              <w:t xml:space="preserve"> </w:t>
            </w:r>
          </w:p>
        </w:tc>
        <w:tc>
          <w:tcPr>
            <w:tcW w:w="3458" w:type="dxa"/>
          </w:tcPr>
          <w:p w14:paraId="63C0C7CE" w14:textId="4A0AE9AD" w:rsidR="00E87370" w:rsidRDefault="00F371CE" w:rsidP="00F371C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Funding will be used to deliver Beach School as part of the PE curriculum.  This includes a block of </w:t>
            </w:r>
            <w:r w:rsidR="00D704AC">
              <w:rPr>
                <w:sz w:val="24"/>
              </w:rPr>
              <w:t>s</w:t>
            </w:r>
            <w:r>
              <w:rPr>
                <w:sz w:val="24"/>
              </w:rPr>
              <w:t xml:space="preserve">urfing lessons as well as water/beach safety on children’s local beach. </w:t>
            </w:r>
          </w:p>
          <w:p w14:paraId="043EDE7F" w14:textId="77777777" w:rsidR="00F371CE" w:rsidRDefault="00F371CE" w:rsidP="00F371CE">
            <w:pPr>
              <w:pStyle w:val="TableParagraph"/>
              <w:ind w:left="0"/>
              <w:rPr>
                <w:sz w:val="24"/>
              </w:rPr>
            </w:pPr>
          </w:p>
          <w:p w14:paraId="7AEA5A91" w14:textId="516335E0" w:rsidR="00F371CE" w:rsidRDefault="00F371CE" w:rsidP="00F371C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Funding will also be used to enable children to attend fitness sessions at their local gym. </w:t>
            </w:r>
          </w:p>
          <w:p w14:paraId="1782BFCC" w14:textId="77777777" w:rsidR="00F371CE" w:rsidRDefault="00F371CE" w:rsidP="00F371CE">
            <w:pPr>
              <w:pStyle w:val="TableParagraph"/>
              <w:ind w:left="0"/>
              <w:rPr>
                <w:sz w:val="24"/>
              </w:rPr>
            </w:pPr>
          </w:p>
          <w:p w14:paraId="5F42F0DA" w14:textId="65570676" w:rsidR="00F371CE" w:rsidRDefault="00F371CE" w:rsidP="00F371CE">
            <w:pPr>
              <w:pStyle w:val="TableParagraph"/>
              <w:spacing w:line="257" w:lineRule="exact"/>
              <w:ind w:left="28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In addition, cycling is being introduced into the Key Stage 2 curriculum to continue the excellent work that our Early Years team do in teaching all pupils to ride their bikes without stabilizers.</w:t>
            </w:r>
            <w:r w:rsidR="00D704AC">
              <w:rPr>
                <w:color w:val="231F20"/>
                <w:sz w:val="24"/>
              </w:rPr>
              <w:t xml:space="preserve"> Four new bikes have been purchased to ensure all pupils can access this. </w:t>
            </w:r>
            <w:r>
              <w:rPr>
                <w:color w:val="231F20"/>
                <w:sz w:val="24"/>
              </w:rPr>
              <w:t xml:space="preserve"> </w:t>
            </w:r>
          </w:p>
          <w:p w14:paraId="61727E80" w14:textId="3019AAF8" w:rsidR="00F371CE" w:rsidRPr="00F371CE" w:rsidRDefault="00F371CE" w:rsidP="00F371CE">
            <w:pPr>
              <w:pStyle w:val="TableParagraph"/>
              <w:spacing w:line="257" w:lineRule="exact"/>
              <w:ind w:left="28"/>
              <w:rPr>
                <w:sz w:val="24"/>
              </w:rPr>
            </w:pPr>
          </w:p>
        </w:tc>
        <w:tc>
          <w:tcPr>
            <w:tcW w:w="1663" w:type="dxa"/>
          </w:tcPr>
          <w:p w14:paraId="006BEA97" w14:textId="7365589B" w:rsidR="00E87370" w:rsidRPr="00F371CE" w:rsidRDefault="00F371CE" w:rsidP="00F371C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£4000</w:t>
            </w:r>
          </w:p>
        </w:tc>
        <w:tc>
          <w:tcPr>
            <w:tcW w:w="3423" w:type="dxa"/>
          </w:tcPr>
          <w:p w14:paraId="40AD16D1" w14:textId="77777777" w:rsidR="00E87370" w:rsidRDefault="00F371CE" w:rsidP="00D704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Pupils will be able to </w:t>
            </w:r>
            <w:r w:rsidR="00D704AC">
              <w:rPr>
                <w:sz w:val="24"/>
              </w:rPr>
              <w:t xml:space="preserve">tell you how to stay safe on the beach. Pupils will have increased confidence in the water. </w:t>
            </w:r>
          </w:p>
          <w:p w14:paraId="0490CC4F" w14:textId="77777777" w:rsidR="00D704AC" w:rsidRDefault="00D704AC" w:rsidP="00D704AC">
            <w:pPr>
              <w:pStyle w:val="TableParagraph"/>
              <w:ind w:left="0"/>
              <w:rPr>
                <w:sz w:val="24"/>
              </w:rPr>
            </w:pPr>
          </w:p>
          <w:p w14:paraId="41FAA7AC" w14:textId="77777777" w:rsidR="00D704AC" w:rsidRDefault="00D704AC" w:rsidP="00D704AC">
            <w:pPr>
              <w:pStyle w:val="TableParagraph"/>
              <w:ind w:left="0"/>
              <w:rPr>
                <w:sz w:val="24"/>
              </w:rPr>
            </w:pPr>
          </w:p>
          <w:p w14:paraId="47FF5B6F" w14:textId="77777777" w:rsidR="00D704AC" w:rsidRDefault="00D704AC" w:rsidP="00D704AC">
            <w:pPr>
              <w:pStyle w:val="TableParagraph"/>
              <w:ind w:left="0"/>
              <w:rPr>
                <w:sz w:val="24"/>
              </w:rPr>
            </w:pPr>
          </w:p>
          <w:p w14:paraId="47136085" w14:textId="0C0412CC" w:rsidR="00D704AC" w:rsidRPr="00F371CE" w:rsidRDefault="00D704AC" w:rsidP="00D704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Pupils will access their local gym and will benefit from improved fitness. </w:t>
            </w:r>
          </w:p>
        </w:tc>
        <w:tc>
          <w:tcPr>
            <w:tcW w:w="3076" w:type="dxa"/>
          </w:tcPr>
          <w:p w14:paraId="4D6ABAF7" w14:textId="77777777" w:rsidR="00E87370" w:rsidRPr="00F371CE" w:rsidRDefault="00E8737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B51BB0D" w14:textId="4B512F4F" w:rsidR="00E87370" w:rsidRDefault="00E87370">
      <w:pPr>
        <w:rPr>
          <w:rFonts w:ascii="Times New Roman"/>
          <w:sz w:val="24"/>
        </w:rPr>
        <w:sectPr w:rsidR="00E87370">
          <w:headerReference w:type="default" r:id="rId13"/>
          <w:footerReference w:type="default" r:id="rId14"/>
          <w:pgSz w:w="16840" w:h="11910" w:orient="landscape"/>
          <w:pgMar w:top="720" w:right="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E87370" w14:paraId="422B5302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4981B08C" w14:textId="77777777" w:rsidR="00E87370" w:rsidRDefault="00631FE3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8F53A1"/>
                <w:sz w:val="24"/>
              </w:rPr>
              <w:lastRenderedPageBreak/>
              <w:t xml:space="preserve">Key indicator 5: </w:t>
            </w:r>
            <w:r>
              <w:rPr>
                <w:color w:val="8F53A1"/>
                <w:sz w:val="24"/>
              </w:rPr>
              <w:t>Increased participation in competitive sport</w:t>
            </w:r>
          </w:p>
        </w:tc>
        <w:tc>
          <w:tcPr>
            <w:tcW w:w="3076" w:type="dxa"/>
          </w:tcPr>
          <w:p w14:paraId="0F5EC800" w14:textId="77777777" w:rsidR="00E87370" w:rsidRDefault="00631FE3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E87370" w14:paraId="295BEE12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131C579C" w14:textId="77777777" w:rsidR="00E87370" w:rsidRDefault="00E87370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4159B405" w14:textId="77777777" w:rsidR="00E87370" w:rsidRDefault="00631FE3">
            <w:pPr>
              <w:pStyle w:val="TableParagraph"/>
              <w:spacing w:line="257" w:lineRule="exact"/>
              <w:ind w:left="2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E87370" w14:paraId="72E6CCFE" w14:textId="77777777">
        <w:trPr>
          <w:trHeight w:val="402"/>
        </w:trPr>
        <w:tc>
          <w:tcPr>
            <w:tcW w:w="3758" w:type="dxa"/>
          </w:tcPr>
          <w:p w14:paraId="46C9029A" w14:textId="77777777" w:rsidR="00E87370" w:rsidRDefault="00631FE3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2875B486" w14:textId="77777777" w:rsidR="00E87370" w:rsidRDefault="00631FE3">
            <w:pPr>
              <w:pStyle w:val="TableParagraph"/>
              <w:spacing w:before="16"/>
              <w:ind w:left="1733" w:right="1712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469B45B5" w14:textId="77777777" w:rsidR="00E87370" w:rsidRDefault="00631FE3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4DCE001A" w14:textId="77777777" w:rsidR="00E87370" w:rsidRDefault="00E8737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87370" w14:paraId="6F2A3A02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1B532D87" w14:textId="77777777" w:rsidR="00E87370" w:rsidRDefault="00631FE3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61065441" w14:textId="77777777" w:rsidR="00E87370" w:rsidRDefault="00631FE3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 sure your actions to</w:t>
            </w:r>
          </w:p>
        </w:tc>
        <w:tc>
          <w:tcPr>
            <w:tcW w:w="1663" w:type="dxa"/>
            <w:tcBorders>
              <w:bottom w:val="nil"/>
            </w:tcBorders>
          </w:tcPr>
          <w:p w14:paraId="4ADB3501" w14:textId="77777777" w:rsidR="00E87370" w:rsidRDefault="00631FE3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568D36B6" w14:textId="77777777" w:rsidR="00E87370" w:rsidRDefault="00631FE3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 of impact: what do</w:t>
            </w:r>
          </w:p>
        </w:tc>
        <w:tc>
          <w:tcPr>
            <w:tcW w:w="3076" w:type="dxa"/>
            <w:tcBorders>
              <w:bottom w:val="nil"/>
            </w:tcBorders>
          </w:tcPr>
          <w:p w14:paraId="0278CBAC" w14:textId="77777777" w:rsidR="00E87370" w:rsidRDefault="00631FE3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</w:tc>
      </w:tr>
      <w:tr w:rsidR="00E87370" w14:paraId="29AE1815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4200453B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 you want the pupils to 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F6CC592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 are linked to 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2AE4436A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1FAF707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 now know and 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3E37FE3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E87370" w14:paraId="1D0AB7D2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16DEB7B2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 be able to do and 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7939E7E0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3D816FC4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9A9818E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 they now do? What 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6DBE5C6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87370" w14:paraId="61DA73A5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3F3AB36E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 they need to learn and 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4A024905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4B81849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5888FB2" w14:textId="77777777" w:rsidR="00E87370" w:rsidRDefault="00631FE3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</w:t>
            </w:r>
            <w:proofErr w:type="gramEnd"/>
            <w:r>
              <w:rPr>
                <w:color w:val="231F20"/>
                <w:sz w:val="24"/>
              </w:rPr>
              <w:t>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52FD7E13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87370" w14:paraId="2D79083F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14936B7E" w14:textId="77777777" w:rsidR="00E87370" w:rsidRDefault="00631FE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 through 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768F7F7C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7A1AB985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6E4C1EB9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9437F56" w14:textId="77777777" w:rsidR="00E87370" w:rsidRDefault="00E873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87370" w14:paraId="75738FFD" w14:textId="77777777">
        <w:trPr>
          <w:trHeight w:val="2134"/>
        </w:trPr>
        <w:tc>
          <w:tcPr>
            <w:tcW w:w="3758" w:type="dxa"/>
          </w:tcPr>
          <w:p w14:paraId="173E120F" w14:textId="49260607" w:rsidR="00E87370" w:rsidRPr="00D704AC" w:rsidRDefault="00F371CE" w:rsidP="00D704A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D704AC">
              <w:rPr>
                <w:rFonts w:asciiTheme="minorHAnsi" w:hAnsiTheme="minorHAnsi" w:cstheme="minorHAnsi"/>
                <w:sz w:val="24"/>
              </w:rPr>
              <w:t xml:space="preserve">For pupils to be involved on competitive sport despite </w:t>
            </w:r>
            <w:r w:rsidR="00D704AC" w:rsidRPr="00D704AC">
              <w:rPr>
                <w:rFonts w:asciiTheme="minorHAnsi" w:hAnsiTheme="minorHAnsi" w:cstheme="minorHAnsi"/>
                <w:sz w:val="24"/>
              </w:rPr>
              <w:t xml:space="preserve">lockdown restrictions. </w:t>
            </w:r>
            <w:r w:rsidRPr="00D704AC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3458" w:type="dxa"/>
          </w:tcPr>
          <w:p w14:paraId="17C1E3E6" w14:textId="7F0D263A" w:rsidR="00E87370" w:rsidRDefault="00D704A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Autumn term: Goonhavern</w:t>
            </w:r>
            <w:r w:rsidRPr="00D704AC">
              <w:rPr>
                <w:rFonts w:asciiTheme="minorHAnsi" w:hAnsiTheme="minorHAnsi" w:cstheme="minorHAnsi"/>
                <w:sz w:val="24"/>
              </w:rPr>
              <w:t xml:space="preserve"> School </w:t>
            </w:r>
            <w:r>
              <w:rPr>
                <w:rFonts w:asciiTheme="minorHAnsi" w:hAnsiTheme="minorHAnsi" w:cstheme="minorHAnsi"/>
                <w:sz w:val="24"/>
              </w:rPr>
              <w:t xml:space="preserve">took part in weekly challenges hosted by the local secondary schools. These allowed all pupils in KS2 to take part in competitive sport. </w:t>
            </w:r>
          </w:p>
          <w:p w14:paraId="0450A4A8" w14:textId="77777777" w:rsidR="00D704AC" w:rsidRDefault="00D704A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4C97A0E" w14:textId="19ECDB58" w:rsidR="00D704AC" w:rsidRDefault="00D704A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Spring term: The Headteacher set weekly 60 second challenges where children competed against each other.  </w:t>
            </w:r>
          </w:p>
          <w:p w14:paraId="4A5D9CDA" w14:textId="77777777" w:rsidR="00D704AC" w:rsidRDefault="00D704A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434793A1" w14:textId="10CF4340" w:rsidR="00D704AC" w:rsidRPr="00D704AC" w:rsidRDefault="00D704A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Summer term: The school have entered the Cornwall School Games qualifiers and we will see a return to competitive tournament with the Newquay Sports Partnership. </w:t>
            </w:r>
          </w:p>
        </w:tc>
        <w:tc>
          <w:tcPr>
            <w:tcW w:w="1663" w:type="dxa"/>
          </w:tcPr>
          <w:p w14:paraId="2BF75A96" w14:textId="77777777" w:rsidR="00E87370" w:rsidRPr="00D704AC" w:rsidRDefault="00E8737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23" w:type="dxa"/>
          </w:tcPr>
          <w:p w14:paraId="4B5AF0D4" w14:textId="4B0E7B92" w:rsidR="00E87370" w:rsidRPr="00D704AC" w:rsidRDefault="00D704A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High levels of participation and engagement in the weekly challenges allowed all pupils to be involved in competitive sport. </w:t>
            </w:r>
          </w:p>
        </w:tc>
        <w:tc>
          <w:tcPr>
            <w:tcW w:w="3076" w:type="dxa"/>
          </w:tcPr>
          <w:p w14:paraId="7AD5C1AA" w14:textId="77777777" w:rsidR="00E87370" w:rsidRPr="00D704AC" w:rsidRDefault="00E8737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D67D937" w14:textId="605C2754" w:rsidR="00E87370" w:rsidRDefault="00E87370">
      <w:pPr>
        <w:pStyle w:val="BodyText"/>
        <w:rPr>
          <w:sz w:val="20"/>
        </w:rPr>
      </w:pPr>
    </w:p>
    <w:p w14:paraId="4404FA02" w14:textId="77777777" w:rsidR="00E87370" w:rsidRDefault="00E87370">
      <w:pPr>
        <w:pStyle w:val="BodyText"/>
        <w:spacing w:before="9"/>
        <w:rPr>
          <w:sz w:val="16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E87370" w14:paraId="7BA33461" w14:textId="77777777">
        <w:trPr>
          <w:trHeight w:val="463"/>
        </w:trPr>
        <w:tc>
          <w:tcPr>
            <w:tcW w:w="7660" w:type="dxa"/>
            <w:gridSpan w:val="2"/>
          </w:tcPr>
          <w:p w14:paraId="0DF7EF47" w14:textId="77777777" w:rsidR="00E87370" w:rsidRDefault="00631FE3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 off by</w:t>
            </w:r>
          </w:p>
        </w:tc>
      </w:tr>
      <w:tr w:rsidR="00E87370" w14:paraId="09832232" w14:textId="77777777">
        <w:trPr>
          <w:trHeight w:val="452"/>
        </w:trPr>
        <w:tc>
          <w:tcPr>
            <w:tcW w:w="1708" w:type="dxa"/>
          </w:tcPr>
          <w:p w14:paraId="3F1D7948" w14:textId="77777777" w:rsidR="00E87370" w:rsidRDefault="00631FE3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 Teacher:</w:t>
            </w:r>
          </w:p>
        </w:tc>
        <w:tc>
          <w:tcPr>
            <w:tcW w:w="5952" w:type="dxa"/>
          </w:tcPr>
          <w:p w14:paraId="68C2855D" w14:textId="4AEE8615" w:rsidR="00E87370" w:rsidRDefault="00F371CE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Mark Lloyd</w:t>
            </w:r>
          </w:p>
        </w:tc>
      </w:tr>
      <w:tr w:rsidR="00E87370" w14:paraId="31856535" w14:textId="77777777">
        <w:trPr>
          <w:trHeight w:val="432"/>
        </w:trPr>
        <w:tc>
          <w:tcPr>
            <w:tcW w:w="1708" w:type="dxa"/>
          </w:tcPr>
          <w:p w14:paraId="06C390BD" w14:textId="77777777" w:rsidR="00E87370" w:rsidRDefault="00631FE3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17945B75" w14:textId="2CF27072" w:rsidR="00E87370" w:rsidRDefault="00430D3E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  <w:r w:rsidRPr="00430D3E">
              <w:rPr>
                <w:rFonts w:ascii="Times New Roman"/>
                <w:sz w:val="24"/>
                <w:vertAlign w:val="superscript"/>
              </w:rPr>
              <w:t>th</w:t>
            </w:r>
            <w:r>
              <w:rPr>
                <w:rFonts w:ascii="Times New Roman"/>
                <w:sz w:val="24"/>
              </w:rPr>
              <w:t xml:space="preserve"> May 2021</w:t>
            </w:r>
          </w:p>
        </w:tc>
      </w:tr>
      <w:tr w:rsidR="00E87370" w14:paraId="0392717A" w14:textId="77777777">
        <w:trPr>
          <w:trHeight w:val="461"/>
        </w:trPr>
        <w:tc>
          <w:tcPr>
            <w:tcW w:w="1708" w:type="dxa"/>
          </w:tcPr>
          <w:p w14:paraId="65886397" w14:textId="77777777" w:rsidR="00E87370" w:rsidRDefault="00631FE3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 Leader:</w:t>
            </w:r>
          </w:p>
        </w:tc>
        <w:tc>
          <w:tcPr>
            <w:tcW w:w="5952" w:type="dxa"/>
          </w:tcPr>
          <w:p w14:paraId="3C6180AE" w14:textId="3858F800" w:rsidR="00E87370" w:rsidRDefault="00430D3E" w:rsidP="00430D3E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Mark Lloyd</w:t>
            </w:r>
          </w:p>
        </w:tc>
      </w:tr>
      <w:tr w:rsidR="00E87370" w14:paraId="0D8900D2" w14:textId="77777777">
        <w:trPr>
          <w:trHeight w:val="451"/>
        </w:trPr>
        <w:tc>
          <w:tcPr>
            <w:tcW w:w="1708" w:type="dxa"/>
          </w:tcPr>
          <w:p w14:paraId="2417F5C4" w14:textId="77777777" w:rsidR="00E87370" w:rsidRDefault="00631FE3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Date:</w:t>
            </w:r>
          </w:p>
        </w:tc>
        <w:tc>
          <w:tcPr>
            <w:tcW w:w="5952" w:type="dxa"/>
          </w:tcPr>
          <w:p w14:paraId="463C2CA1" w14:textId="4BDB3875" w:rsidR="00E87370" w:rsidRDefault="00430D3E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  <w:r w:rsidRPr="00430D3E">
              <w:rPr>
                <w:rFonts w:ascii="Times New Roman"/>
                <w:sz w:val="24"/>
                <w:vertAlign w:val="superscript"/>
              </w:rPr>
              <w:t>th</w:t>
            </w:r>
            <w:r>
              <w:rPr>
                <w:rFonts w:ascii="Times New Roman"/>
                <w:sz w:val="24"/>
              </w:rPr>
              <w:t xml:space="preserve"> May 2021</w:t>
            </w:r>
          </w:p>
        </w:tc>
      </w:tr>
      <w:tr w:rsidR="00E87370" w14:paraId="5F4387A0" w14:textId="77777777">
        <w:trPr>
          <w:trHeight w:val="451"/>
        </w:trPr>
        <w:tc>
          <w:tcPr>
            <w:tcW w:w="1708" w:type="dxa"/>
          </w:tcPr>
          <w:p w14:paraId="5BF13415" w14:textId="77777777" w:rsidR="00E87370" w:rsidRDefault="00631FE3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4F67E185" w14:textId="3411C91B" w:rsidR="00E87370" w:rsidRDefault="00430D3E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Full Governing Board </w:t>
            </w:r>
          </w:p>
        </w:tc>
      </w:tr>
      <w:tr w:rsidR="00E87370" w14:paraId="7F546C12" w14:textId="77777777">
        <w:trPr>
          <w:trHeight w:val="451"/>
        </w:trPr>
        <w:tc>
          <w:tcPr>
            <w:tcW w:w="1708" w:type="dxa"/>
          </w:tcPr>
          <w:p w14:paraId="3CB6FCF0" w14:textId="77777777" w:rsidR="00E87370" w:rsidRDefault="00631FE3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531247AC" w14:textId="6A2A506D" w:rsidR="00E87370" w:rsidRDefault="00430D3E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  <w:r w:rsidRPr="00430D3E">
              <w:rPr>
                <w:rFonts w:ascii="Times New Roman"/>
                <w:sz w:val="24"/>
                <w:vertAlign w:val="superscript"/>
              </w:rPr>
              <w:t>th</w:t>
            </w:r>
            <w:r>
              <w:rPr>
                <w:rFonts w:ascii="Times New Roman"/>
                <w:sz w:val="24"/>
              </w:rPr>
              <w:t xml:space="preserve"> May 2021</w:t>
            </w:r>
          </w:p>
        </w:tc>
      </w:tr>
    </w:tbl>
    <w:p w14:paraId="64C2DF87" w14:textId="77777777" w:rsidR="00631FE3" w:rsidRDefault="00631FE3"/>
    <w:sectPr w:rsidR="00631FE3">
      <w:headerReference w:type="default" r:id="rId15"/>
      <w:footerReference w:type="default" r:id="rId16"/>
      <w:pgSz w:w="16840" w:h="11910" w:orient="landscape"/>
      <w:pgMar w:top="720" w:right="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2F881" w14:textId="77777777" w:rsidR="00545592" w:rsidRDefault="00545592">
      <w:r>
        <w:separator/>
      </w:r>
    </w:p>
  </w:endnote>
  <w:endnote w:type="continuationSeparator" w:id="0">
    <w:p w14:paraId="3D821AE4" w14:textId="77777777" w:rsidR="00545592" w:rsidRDefault="0054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23038" w14:textId="78487F1A" w:rsidR="00631FE3" w:rsidRDefault="00631FE3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076352" behindDoc="1" locked="0" layoutInCell="1" allowOverlap="1" wp14:anchorId="7DC77A2C" wp14:editId="68A6E05E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9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076864" behindDoc="1" locked="0" layoutInCell="1" allowOverlap="1" wp14:anchorId="64FA760D" wp14:editId="778FACE2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11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185E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077376" behindDoc="1" locked="0" layoutInCell="1" allowOverlap="1" wp14:anchorId="5DE843F9" wp14:editId="3B34EBD8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44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45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DE66DC7" id="Group 30" o:spid="_x0000_s1026" style="position:absolute;margin-left:484.15pt;margin-top:563.8pt;width:30.55pt;height:14.95pt;z-index:-16239104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">
                <v:imagedata r:id="rId5" o:title=""/>
              </v:shape>
              <v:shape id="Picture 31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">
                <v:imagedata r:id="rId6" o:title=""/>
              </v:shape>
              <w10:wrap anchorx="page" anchory="page"/>
            </v:group>
          </w:pict>
        </mc:Fallback>
      </mc:AlternateContent>
    </w:r>
    <w:r w:rsidR="0037185E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077888" behindDoc="1" locked="0" layoutInCell="1" allowOverlap="1" wp14:anchorId="32849A9F" wp14:editId="0AA1782D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1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42" name="AutoShape 29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74A6907" id="Group 27" o:spid="_x0000_s1026" style="position:absolute;margin-left:432.55pt;margin-top:566.1pt;width:40.85pt;height:10.25pt;z-index:-16238592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">
              <v:shape id="AutoShape 29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Picture 28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">
                <v:imagedata r:id="rId8" o:title=""/>
              </v:shape>
              <w10:wrap anchorx="page" anchory="page"/>
            </v:group>
          </w:pict>
        </mc:Fallback>
      </mc:AlternateContent>
    </w:r>
    <w:r w:rsidR="0037185E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78400" behindDoc="1" locked="0" layoutInCell="1" allowOverlap="1" wp14:anchorId="242CA692" wp14:editId="4FC12020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40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9C75B" w14:textId="77777777" w:rsidR="00631FE3" w:rsidRDefault="00631FE3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2CA692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9" type="#_x0000_t202" style="position:absolute;margin-left:35pt;margin-top:558.4pt;width:57.85pt;height:14pt;z-index:-162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1VJsQIAAKo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CitVSbECAACq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14:paraId="52B9C75B" w14:textId="77777777" w:rsidR="00631FE3" w:rsidRDefault="00631FE3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185E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78912" behindDoc="1" locked="0" layoutInCell="1" allowOverlap="1" wp14:anchorId="5FFEFC97" wp14:editId="5386E89E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39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6052A" w14:textId="77777777" w:rsidR="00631FE3" w:rsidRDefault="00631FE3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FEFC97" id="Text Box 25" o:spid="_x0000_s1030" type="#_x0000_t202" style="position:absolute;margin-left:303.45pt;margin-top:559.25pt;width:70.75pt;height:14pt;z-index:-1623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" filled="f" stroked="f">
              <v:textbox inset="0,0,0,0">
                <w:txbxContent>
                  <w:p w14:paraId="7586052A" w14:textId="77777777" w:rsidR="00631FE3" w:rsidRDefault="00631FE3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17AE4" w14:textId="281DA7BA" w:rsidR="00631FE3" w:rsidRDefault="00631FE3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079424" behindDoc="1" locked="0" layoutInCell="1" allowOverlap="1" wp14:anchorId="542D069E" wp14:editId="5E63CC77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13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079936" behindDoc="1" locked="0" layoutInCell="1" allowOverlap="1" wp14:anchorId="35A7CEBE" wp14:editId="01B31CE1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15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185E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080448" behindDoc="1" locked="0" layoutInCell="1" allowOverlap="1" wp14:anchorId="4F678CA6" wp14:editId="747E30A9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3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37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BFD950C" id="Group 22" o:spid="_x0000_s1026" style="position:absolute;margin-left:484.15pt;margin-top:563.8pt;width:30.55pt;height:14.95pt;z-index:-162360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">
                <v:imagedata r:id="rId5" o:title=""/>
              </v:shape>
              <v:shape id="Picture 23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">
                <v:imagedata r:id="rId6" o:title=""/>
              </v:shape>
              <w10:wrap anchorx="page" anchory="page"/>
            </v:group>
          </w:pict>
        </mc:Fallback>
      </mc:AlternateContent>
    </w:r>
    <w:r w:rsidR="0037185E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080960" behindDoc="1" locked="0" layoutInCell="1" allowOverlap="1" wp14:anchorId="528B9CE4" wp14:editId="093B005D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33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34" name="AutoShape 21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5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0EC182A" id="Group 19" o:spid="_x0000_s1026" style="position:absolute;margin-left:432.55pt;margin-top:566.1pt;width:40.85pt;height:10.25pt;z-index:-162355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">
              <v:shape id="AutoShape 21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Picture 20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">
                <v:imagedata r:id="rId8" o:title=""/>
              </v:shape>
              <w10:wrap anchorx="page" anchory="page"/>
            </v:group>
          </w:pict>
        </mc:Fallback>
      </mc:AlternateContent>
    </w:r>
    <w:r w:rsidR="0037185E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81472" behindDoc="1" locked="0" layoutInCell="1" allowOverlap="1" wp14:anchorId="510EA67A" wp14:editId="7A21D4BA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3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6C8AE" w14:textId="77777777" w:rsidR="00631FE3" w:rsidRDefault="00631FE3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0EA67A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9" type="#_x0000_t202" style="position:absolute;margin-left:35pt;margin-top:558.4pt;width:57.85pt;height:14pt;z-index:-162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" filled="f" stroked="f">
              <v:textbox inset="0,0,0,0">
                <w:txbxContent>
                  <w:p w14:paraId="4186C8AE" w14:textId="77777777" w:rsidR="00631FE3" w:rsidRDefault="00631FE3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185E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81984" behindDoc="1" locked="0" layoutInCell="1" allowOverlap="1" wp14:anchorId="3A157362" wp14:editId="048697FC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3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FB83F8" w14:textId="77777777" w:rsidR="00631FE3" w:rsidRDefault="00631FE3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A157362" id="Text Box 17" o:spid="_x0000_s1040" type="#_x0000_t202" style="position:absolute;margin-left:303.45pt;margin-top:559.25pt;width:70.75pt;height:14pt;z-index:-1623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" filled="f" stroked="f">
              <v:textbox inset="0,0,0,0">
                <w:txbxContent>
                  <w:p w14:paraId="6BFB83F8" w14:textId="77777777" w:rsidR="00631FE3" w:rsidRDefault="00631FE3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19843" w14:textId="3F4DEECB" w:rsidR="00631FE3" w:rsidRDefault="00631FE3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082496" behindDoc="1" locked="0" layoutInCell="1" allowOverlap="1" wp14:anchorId="63F84101" wp14:editId="45E2AB5D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1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083008" behindDoc="1" locked="0" layoutInCell="1" allowOverlap="1" wp14:anchorId="23D4ED1F" wp14:editId="3A998C0A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1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185E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083520" behindDoc="1" locked="0" layoutInCell="1" allowOverlap="1" wp14:anchorId="2F9E23F1" wp14:editId="6097EC37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28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FAADEE0" id="Group 14" o:spid="_x0000_s1026" style="position:absolute;margin-left:484.15pt;margin-top:563.8pt;width:30.55pt;height:14.95pt;z-index:-16232960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">
                <v:imagedata r:id="rId5" o:title=""/>
              </v:shape>
              <v:shape id="Picture 15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">
                <v:imagedata r:id="rId6" o:title=""/>
              </v:shape>
              <w10:wrap anchorx="page" anchory="page"/>
            </v:group>
          </w:pict>
        </mc:Fallback>
      </mc:AlternateContent>
    </w:r>
    <w:r w:rsidR="0037185E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084032" behindDoc="1" locked="0" layoutInCell="1" allowOverlap="1" wp14:anchorId="60D592E4" wp14:editId="31224CC5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25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26" name="AutoShape 13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F08DF34" id="Group 11" o:spid="_x0000_s1026" style="position:absolute;margin-left:432.55pt;margin-top:566.1pt;width:40.85pt;height:10.25pt;z-index:-16232448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">
              <v:shape id="AutoShape 13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Picture 12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">
                <v:imagedata r:id="rId8" o:title=""/>
              </v:shape>
              <w10:wrap anchorx="page" anchory="page"/>
            </v:group>
          </w:pict>
        </mc:Fallback>
      </mc:AlternateContent>
    </w:r>
    <w:r w:rsidR="0037185E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84544" behindDoc="1" locked="0" layoutInCell="1" allowOverlap="1" wp14:anchorId="7C711376" wp14:editId="669B6086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49F08" w14:textId="77777777" w:rsidR="00631FE3" w:rsidRDefault="00631FE3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71137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1" type="#_x0000_t202" style="position:absolute;margin-left:35pt;margin-top:558.4pt;width:57.85pt;height:14pt;z-index:-1623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" filled="f" stroked="f">
              <v:textbox inset="0,0,0,0">
                <w:txbxContent>
                  <w:p w14:paraId="22A49F08" w14:textId="77777777" w:rsidR="00631FE3" w:rsidRDefault="00631FE3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185E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85056" behindDoc="1" locked="0" layoutInCell="1" allowOverlap="1" wp14:anchorId="19047F85" wp14:editId="03785C28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2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F2181A" w14:textId="77777777" w:rsidR="00631FE3" w:rsidRDefault="00631FE3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9047F85" id="Text Box 9" o:spid="_x0000_s1042" type="#_x0000_t202" style="position:absolute;margin-left:303.45pt;margin-top:559.25pt;width:70.75pt;height:14pt;z-index:-1623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" filled="f" stroked="f">
              <v:textbox inset="0,0,0,0">
                <w:txbxContent>
                  <w:p w14:paraId="60F2181A" w14:textId="77777777" w:rsidR="00631FE3" w:rsidRDefault="00631FE3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A16C6" w14:textId="0D44BD77" w:rsidR="00631FE3" w:rsidRDefault="00631FE3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085568" behindDoc="1" locked="0" layoutInCell="1" allowOverlap="1" wp14:anchorId="5C9CC949" wp14:editId="05E2E9AA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21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086080" behindDoc="1" locked="0" layoutInCell="1" allowOverlap="1" wp14:anchorId="6D2AC0B3" wp14:editId="1C2F77BC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23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185E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086592" behindDoc="1" locked="0" layoutInCell="1" allowOverlap="1" wp14:anchorId="64111F91" wp14:editId="465385E7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8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99CE713" id="Group 6" o:spid="_x0000_s1026" style="position:absolute;margin-left:484.15pt;margin-top:563.8pt;width:30.55pt;height:14.95pt;z-index:-16229888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">
                <v:imagedata r:id="rId5" o:title=""/>
              </v:shape>
              <v:shape id="Picture 7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">
                <v:imagedata r:id="rId6" o:title=""/>
              </v:shape>
              <w10:wrap anchorx="page" anchory="page"/>
            </v:group>
          </w:pict>
        </mc:Fallback>
      </mc:AlternateContent>
    </w:r>
    <w:r w:rsidR="0037185E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087104" behindDoc="1" locked="0" layoutInCell="1" allowOverlap="1" wp14:anchorId="7FF4E752" wp14:editId="0B5DB980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2" name="AutoShape 5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BBE3F28" id="Group 3" o:spid="_x0000_s1026" style="position:absolute;margin-left:432.55pt;margin-top:566.1pt;width:40.85pt;height:10.25pt;z-index:-16229376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">
              <v:shape id="AutoShape 5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Picture 4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 w:rsidR="0037185E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87616" behindDoc="1" locked="0" layoutInCell="1" allowOverlap="1" wp14:anchorId="715B3956" wp14:editId="0C2C64DF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FF2E7" w14:textId="77777777" w:rsidR="00631FE3" w:rsidRDefault="00631FE3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15B39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3" type="#_x0000_t202" style="position:absolute;margin-left:35pt;margin-top:558.4pt;width:57.85pt;height:14pt;z-index:-162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" filled="f" stroked="f">
              <v:textbox inset="0,0,0,0">
                <w:txbxContent>
                  <w:p w14:paraId="31FFF2E7" w14:textId="77777777" w:rsidR="00631FE3" w:rsidRDefault="00631FE3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185E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88128" behindDoc="1" locked="0" layoutInCell="1" allowOverlap="1" wp14:anchorId="53B37E85" wp14:editId="7D5E0E2B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50A55" w14:textId="77777777" w:rsidR="00631FE3" w:rsidRDefault="00631FE3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3B37E85" id="Text Box 1" o:spid="_x0000_s1044" type="#_x0000_t202" style="position:absolute;margin-left:303.45pt;margin-top:559.25pt;width:70.75pt;height:14pt;z-index:-1622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" filled="f" stroked="f">
              <v:textbox inset="0,0,0,0">
                <w:txbxContent>
                  <w:p w14:paraId="4BE50A55" w14:textId="77777777" w:rsidR="00631FE3" w:rsidRDefault="00631FE3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0742B" w14:textId="77777777" w:rsidR="00545592" w:rsidRDefault="00545592">
      <w:r>
        <w:separator/>
      </w:r>
    </w:p>
  </w:footnote>
  <w:footnote w:type="continuationSeparator" w:id="0">
    <w:p w14:paraId="74CFBCA9" w14:textId="77777777" w:rsidR="00545592" w:rsidRDefault="00545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3C722" w14:textId="77777777" w:rsidR="00631FE3" w:rsidRDefault="00631FE3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6A6EC" w14:textId="77777777" w:rsidR="00631FE3" w:rsidRDefault="00631FE3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8F51E" w14:textId="77777777" w:rsidR="00631FE3" w:rsidRDefault="00631FE3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CEB9D" w14:textId="77777777" w:rsidR="00631FE3" w:rsidRDefault="00631FE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F4C7E"/>
    <w:multiLevelType w:val="hybridMultilevel"/>
    <w:tmpl w:val="7778CB64"/>
    <w:lvl w:ilvl="0" w:tplc="78A25A8A">
      <w:numFmt w:val="bullet"/>
      <w:lvlText w:val="•"/>
      <w:lvlJc w:val="left"/>
      <w:pPr>
        <w:ind w:left="6900" w:hanging="320"/>
      </w:pPr>
      <w:rPr>
        <w:rFonts w:ascii="Calibri" w:eastAsia="Calibri" w:hAnsi="Calibri" w:cs="Calibri" w:hint="default"/>
        <w:color w:val="231F20"/>
        <w:w w:val="100"/>
        <w:sz w:val="24"/>
        <w:szCs w:val="24"/>
        <w:lang w:val="en-GB" w:eastAsia="en-US" w:bidi="ar-SA"/>
      </w:rPr>
    </w:lvl>
    <w:lvl w:ilvl="1" w:tplc="F402BB80">
      <w:numFmt w:val="bullet"/>
      <w:lvlText w:val="•"/>
      <w:lvlJc w:val="left"/>
      <w:pPr>
        <w:ind w:left="7893" w:hanging="320"/>
      </w:pPr>
      <w:rPr>
        <w:rFonts w:hint="default"/>
        <w:lang w:val="en-GB" w:eastAsia="en-US" w:bidi="ar-SA"/>
      </w:rPr>
    </w:lvl>
    <w:lvl w:ilvl="2" w:tplc="AB8E1502">
      <w:numFmt w:val="bullet"/>
      <w:lvlText w:val="•"/>
      <w:lvlJc w:val="left"/>
      <w:pPr>
        <w:ind w:left="8887" w:hanging="320"/>
      </w:pPr>
      <w:rPr>
        <w:rFonts w:hint="default"/>
        <w:lang w:val="en-GB" w:eastAsia="en-US" w:bidi="ar-SA"/>
      </w:rPr>
    </w:lvl>
    <w:lvl w:ilvl="3" w:tplc="4294BD28">
      <w:numFmt w:val="bullet"/>
      <w:lvlText w:val="•"/>
      <w:lvlJc w:val="left"/>
      <w:pPr>
        <w:ind w:left="9881" w:hanging="320"/>
      </w:pPr>
      <w:rPr>
        <w:rFonts w:hint="default"/>
        <w:lang w:val="en-GB" w:eastAsia="en-US" w:bidi="ar-SA"/>
      </w:rPr>
    </w:lvl>
    <w:lvl w:ilvl="4" w:tplc="4CFE43A4">
      <w:numFmt w:val="bullet"/>
      <w:lvlText w:val="•"/>
      <w:lvlJc w:val="left"/>
      <w:pPr>
        <w:ind w:left="10875" w:hanging="320"/>
      </w:pPr>
      <w:rPr>
        <w:rFonts w:hint="default"/>
        <w:lang w:val="en-GB" w:eastAsia="en-US" w:bidi="ar-SA"/>
      </w:rPr>
    </w:lvl>
    <w:lvl w:ilvl="5" w:tplc="3A948A14">
      <w:numFmt w:val="bullet"/>
      <w:lvlText w:val="•"/>
      <w:lvlJc w:val="left"/>
      <w:pPr>
        <w:ind w:left="11868" w:hanging="320"/>
      </w:pPr>
      <w:rPr>
        <w:rFonts w:hint="default"/>
        <w:lang w:val="en-GB" w:eastAsia="en-US" w:bidi="ar-SA"/>
      </w:rPr>
    </w:lvl>
    <w:lvl w:ilvl="6" w:tplc="C92E9500">
      <w:numFmt w:val="bullet"/>
      <w:lvlText w:val="•"/>
      <w:lvlJc w:val="left"/>
      <w:pPr>
        <w:ind w:left="12862" w:hanging="320"/>
      </w:pPr>
      <w:rPr>
        <w:rFonts w:hint="default"/>
        <w:lang w:val="en-GB" w:eastAsia="en-US" w:bidi="ar-SA"/>
      </w:rPr>
    </w:lvl>
    <w:lvl w:ilvl="7" w:tplc="C48E2C1C">
      <w:numFmt w:val="bullet"/>
      <w:lvlText w:val="•"/>
      <w:lvlJc w:val="left"/>
      <w:pPr>
        <w:ind w:left="13856" w:hanging="320"/>
      </w:pPr>
      <w:rPr>
        <w:rFonts w:hint="default"/>
        <w:lang w:val="en-GB" w:eastAsia="en-US" w:bidi="ar-SA"/>
      </w:rPr>
    </w:lvl>
    <w:lvl w:ilvl="8" w:tplc="BD9A5D0C">
      <w:numFmt w:val="bullet"/>
      <w:lvlText w:val="•"/>
      <w:lvlJc w:val="left"/>
      <w:pPr>
        <w:ind w:left="14850" w:hanging="32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70"/>
    <w:rsid w:val="00012685"/>
    <w:rsid w:val="00162113"/>
    <w:rsid w:val="001D46FA"/>
    <w:rsid w:val="0037185E"/>
    <w:rsid w:val="00374A77"/>
    <w:rsid w:val="00430D3E"/>
    <w:rsid w:val="00545592"/>
    <w:rsid w:val="005D0066"/>
    <w:rsid w:val="00623872"/>
    <w:rsid w:val="00631FE3"/>
    <w:rsid w:val="00665A97"/>
    <w:rsid w:val="008D6BC3"/>
    <w:rsid w:val="009E1D56"/>
    <w:rsid w:val="00A0221F"/>
    <w:rsid w:val="00CF47CD"/>
    <w:rsid w:val="00D42E8F"/>
    <w:rsid w:val="00D704AC"/>
    <w:rsid w:val="00D92709"/>
    <w:rsid w:val="00E40990"/>
    <w:rsid w:val="00E87370"/>
    <w:rsid w:val="00F3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E5F41"/>
  <w15:docId w15:val="{B4B8FF09-4E91-4F5B-88F8-C8F3E891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1"/>
    <w:qFormat/>
    <w:pPr>
      <w:ind w:left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33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ind w:left="6900" w:hanging="32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1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FE3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A130B-11F6-4EB2-81FA-A4D6AFD85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BD31B4A6</Template>
  <TotalTime>1</TotalTime>
  <Pages>7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Thornton-Bousfield</dc:creator>
  <cp:lastModifiedBy>mark</cp:lastModifiedBy>
  <cp:revision>2</cp:revision>
  <dcterms:created xsi:type="dcterms:W3CDTF">2021-05-17T13:28:00Z</dcterms:created>
  <dcterms:modified xsi:type="dcterms:W3CDTF">2021-05-17T13:28:00Z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2020-10-30T00:00:00Z</vt:filetime>
  </property>
</Properties>
</file>