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89D6" w14:textId="77777777" w:rsidR="00D42E8F" w:rsidRPr="00D42E8F" w:rsidRDefault="00D42E8F" w:rsidP="00D42E8F">
      <w:pPr>
        <w:ind w:hanging="22"/>
        <w:jc w:val="center"/>
        <w:rPr>
          <w:rFonts w:eastAsia="Verdana"/>
          <w:b/>
          <w:color w:val="003399"/>
          <w:sz w:val="24"/>
          <w:szCs w:val="24"/>
        </w:rPr>
      </w:pPr>
    </w:p>
    <w:p w14:paraId="3D82A0EC" w14:textId="77777777" w:rsidR="00D42E8F" w:rsidRPr="00D42E8F" w:rsidRDefault="00D42E8F" w:rsidP="00D42E8F">
      <w:pPr>
        <w:ind w:hanging="22"/>
        <w:jc w:val="center"/>
        <w:rPr>
          <w:rFonts w:eastAsia="Verdana"/>
          <w:b/>
          <w:color w:val="003399"/>
          <w:sz w:val="24"/>
          <w:szCs w:val="24"/>
        </w:rPr>
      </w:pPr>
      <w:r w:rsidRPr="00D42E8F">
        <w:rPr>
          <w:rFonts w:eastAsia="Verdana"/>
          <w:b/>
          <w:color w:val="003399"/>
          <w:sz w:val="24"/>
          <w:szCs w:val="24"/>
        </w:rPr>
        <w:t>Goonhavern Primary School</w:t>
      </w:r>
    </w:p>
    <w:p w14:paraId="576450D4" w14:textId="77777777" w:rsidR="00D42E8F" w:rsidRPr="00D42E8F" w:rsidRDefault="00D42E8F" w:rsidP="00D42E8F">
      <w:pPr>
        <w:jc w:val="center"/>
        <w:rPr>
          <w:rFonts w:eastAsia="Verdana"/>
          <w:b/>
          <w:sz w:val="24"/>
          <w:szCs w:val="24"/>
        </w:rPr>
      </w:pPr>
      <w:r w:rsidRPr="00D42E8F">
        <w:rPr>
          <w:rFonts w:eastAsia="Verdana"/>
          <w:b/>
          <w:noProof/>
          <w:sz w:val="24"/>
          <w:szCs w:val="24"/>
          <w:lang w:eastAsia="en-GB"/>
        </w:rPr>
        <w:drawing>
          <wp:inline distT="0" distB="0" distL="0" distR="0" wp14:anchorId="07D03BA7" wp14:editId="5A8D3641">
            <wp:extent cx="3771900" cy="523875"/>
            <wp:effectExtent l="0" t="0" r="0" b="0"/>
            <wp:docPr id="29" name="image2.jpg" descr="logo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7DBFB7" w14:textId="77777777" w:rsidR="00D42E8F" w:rsidRPr="00D42E8F" w:rsidRDefault="00D42E8F" w:rsidP="00D42E8F">
      <w:pPr>
        <w:jc w:val="center"/>
        <w:rPr>
          <w:rFonts w:eastAsia="Verdana"/>
          <w:b/>
          <w:color w:val="003399"/>
          <w:sz w:val="24"/>
          <w:szCs w:val="24"/>
        </w:rPr>
      </w:pPr>
      <w:r w:rsidRPr="00D42E8F">
        <w:rPr>
          <w:rFonts w:eastAsia="Verdana"/>
          <w:b/>
          <w:color w:val="003399"/>
          <w:sz w:val="24"/>
          <w:szCs w:val="24"/>
        </w:rPr>
        <w:t>Nurture the seed and together we will grow</w:t>
      </w:r>
    </w:p>
    <w:p w14:paraId="26BDE265" w14:textId="77777777" w:rsidR="00D42E8F" w:rsidRPr="00D42E8F" w:rsidRDefault="00D42E8F" w:rsidP="00D42E8F">
      <w:pPr>
        <w:jc w:val="center"/>
        <w:rPr>
          <w:rFonts w:eastAsia="Verdana"/>
          <w:b/>
          <w:color w:val="003399"/>
          <w:sz w:val="24"/>
          <w:szCs w:val="24"/>
        </w:rPr>
      </w:pPr>
    </w:p>
    <w:p w14:paraId="29BA7E30" w14:textId="5E776DD8" w:rsidR="00D42E8F" w:rsidRPr="00D42E8F" w:rsidRDefault="00D42E8F" w:rsidP="00D42E8F">
      <w:pPr>
        <w:jc w:val="center"/>
        <w:rPr>
          <w:rFonts w:eastAsia="Verdana"/>
          <w:b/>
          <w:sz w:val="72"/>
          <w:szCs w:val="72"/>
        </w:rPr>
      </w:pPr>
      <w:r w:rsidRPr="00D42E8F">
        <w:rPr>
          <w:rFonts w:eastAsia="Verdana"/>
          <w:b/>
          <w:sz w:val="72"/>
          <w:szCs w:val="72"/>
        </w:rPr>
        <w:t xml:space="preserve">Sports Premium  </w:t>
      </w:r>
    </w:p>
    <w:p w14:paraId="58E29739" w14:textId="7E8CBF3A" w:rsidR="00D42E8F" w:rsidRDefault="00566824" w:rsidP="00D42E8F">
      <w:pPr>
        <w:jc w:val="center"/>
        <w:rPr>
          <w:rFonts w:eastAsia="Verdana"/>
          <w:b/>
          <w:sz w:val="72"/>
          <w:szCs w:val="72"/>
        </w:rPr>
      </w:pPr>
      <w:r>
        <w:rPr>
          <w:rFonts w:eastAsia="Verdana"/>
          <w:b/>
          <w:sz w:val="72"/>
          <w:szCs w:val="72"/>
        </w:rPr>
        <w:t>Spending Plan 2021</w:t>
      </w:r>
      <w:r w:rsidR="00D42E8F" w:rsidRPr="00D42E8F">
        <w:rPr>
          <w:rFonts w:eastAsia="Verdana"/>
          <w:b/>
          <w:sz w:val="72"/>
          <w:szCs w:val="72"/>
        </w:rPr>
        <w:t xml:space="preserve"> </w:t>
      </w:r>
      <w:r w:rsidR="00D42E8F">
        <w:rPr>
          <w:rFonts w:eastAsia="Verdana"/>
          <w:b/>
          <w:sz w:val="72"/>
          <w:szCs w:val="72"/>
        </w:rPr>
        <w:t>–</w:t>
      </w:r>
      <w:r>
        <w:rPr>
          <w:rFonts w:eastAsia="Verdana"/>
          <w:b/>
          <w:sz w:val="72"/>
          <w:szCs w:val="72"/>
        </w:rPr>
        <w:t xml:space="preserve"> 2022</w:t>
      </w:r>
    </w:p>
    <w:p w14:paraId="3F7D52AF" w14:textId="6ACDB83C" w:rsidR="00D42E8F" w:rsidRPr="00D42E8F" w:rsidRDefault="00D42E8F" w:rsidP="00D42E8F">
      <w:pPr>
        <w:jc w:val="center"/>
        <w:rPr>
          <w:rFonts w:eastAsia="Verdana"/>
          <w:b/>
          <w:szCs w:val="72"/>
        </w:rPr>
      </w:pPr>
      <w:r>
        <w:rPr>
          <w:rFonts w:eastAsia="Verdana"/>
          <w:b/>
          <w:szCs w:val="72"/>
        </w:rPr>
        <w:t xml:space="preserve">(Updated </w:t>
      </w:r>
      <w:r w:rsidR="00566824">
        <w:rPr>
          <w:rFonts w:eastAsia="Verdana"/>
          <w:b/>
          <w:szCs w:val="72"/>
        </w:rPr>
        <w:t>July 2022</w:t>
      </w:r>
      <w:r>
        <w:rPr>
          <w:rFonts w:eastAsia="Verdana"/>
          <w:b/>
          <w:szCs w:val="72"/>
        </w:rPr>
        <w:t xml:space="preserve">) </w:t>
      </w:r>
    </w:p>
    <w:p w14:paraId="45D9E0A3" w14:textId="77777777" w:rsidR="00D42E8F" w:rsidRDefault="00D42E8F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E87370" w14:paraId="15F443AA" w14:textId="77777777">
        <w:trPr>
          <w:trHeight w:val="1283"/>
        </w:trPr>
        <w:tc>
          <w:tcPr>
            <w:tcW w:w="11582" w:type="dxa"/>
          </w:tcPr>
          <w:p w14:paraId="3C0C454F" w14:textId="77777777" w:rsidR="00E87370" w:rsidRDefault="00631FE3">
            <w:pPr>
              <w:pStyle w:val="TableParagraph"/>
              <w:spacing w:before="20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What percentage of your current </w:t>
            </w:r>
            <w:r>
              <w:rPr>
                <w:color w:val="231F20"/>
                <w:spacing w:val="-5"/>
                <w:sz w:val="24"/>
              </w:rPr>
              <w:t xml:space="preserve">Year </w:t>
            </w:r>
            <w:r>
              <w:rPr>
                <w:color w:val="231F20"/>
                <w:sz w:val="24"/>
              </w:rPr>
              <w:t xml:space="preserve">6 cohort swim </w:t>
            </w:r>
            <w:r>
              <w:rPr>
                <w:color w:val="231F20"/>
                <w:spacing w:val="-3"/>
                <w:sz w:val="24"/>
              </w:rPr>
              <w:t xml:space="preserve">competently, </w:t>
            </w:r>
            <w:r>
              <w:rPr>
                <w:color w:val="231F20"/>
                <w:sz w:val="24"/>
              </w:rPr>
              <w:t>confidently and proficiently over a distance of at least 25 metres?</w:t>
            </w:r>
          </w:p>
          <w:p w14:paraId="3DCBBC72" w14:textId="7121D625" w:rsidR="00E87370" w:rsidRDefault="00E87370" w:rsidP="00566824">
            <w:pPr>
              <w:pStyle w:val="TableParagraph"/>
              <w:spacing w:before="2" w:line="235" w:lineRule="auto"/>
              <w:ind w:left="0" w:right="37"/>
              <w:rPr>
                <w:sz w:val="24"/>
              </w:rPr>
            </w:pPr>
          </w:p>
        </w:tc>
        <w:tc>
          <w:tcPr>
            <w:tcW w:w="3798" w:type="dxa"/>
          </w:tcPr>
          <w:p w14:paraId="4C092599" w14:textId="5C9E8AC4" w:rsidR="00566824" w:rsidRDefault="00B46277">
            <w:pPr>
              <w:pStyle w:val="TableParagraph"/>
              <w:spacing w:before="16"/>
              <w:ind w:left="79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93</w:t>
            </w:r>
            <w:r w:rsidR="00566824">
              <w:rPr>
                <w:color w:val="231F20"/>
                <w:sz w:val="24"/>
              </w:rPr>
              <w:t>%</w:t>
            </w:r>
          </w:p>
          <w:p w14:paraId="0190C065" w14:textId="77777777" w:rsidR="00566824" w:rsidRDefault="00566824">
            <w:pPr>
              <w:pStyle w:val="TableParagraph"/>
              <w:spacing w:before="16"/>
              <w:ind w:left="79"/>
              <w:rPr>
                <w:sz w:val="24"/>
              </w:rPr>
            </w:pPr>
          </w:p>
          <w:p w14:paraId="2AF3469A" w14:textId="77777777" w:rsidR="00E87370" w:rsidRPr="00566824" w:rsidRDefault="00E87370" w:rsidP="00566824"/>
        </w:tc>
      </w:tr>
      <w:tr w:rsidR="00E87370" w14:paraId="0FC1B421" w14:textId="77777777">
        <w:trPr>
          <w:trHeight w:val="1189"/>
        </w:trPr>
        <w:tc>
          <w:tcPr>
            <w:tcW w:w="11582" w:type="dxa"/>
          </w:tcPr>
          <w:p w14:paraId="56D48582" w14:textId="293188D5" w:rsidR="00E87370" w:rsidRDefault="00631FE3">
            <w:pPr>
              <w:pStyle w:val="TableParagraph"/>
              <w:spacing w:before="20" w:line="235" w:lineRule="auto"/>
              <w:ind w:right="3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What percentage of your current </w:t>
            </w:r>
            <w:r>
              <w:rPr>
                <w:color w:val="231F20"/>
                <w:spacing w:val="-5"/>
                <w:sz w:val="24"/>
              </w:rPr>
              <w:t xml:space="preserve">Year </w:t>
            </w:r>
            <w:r>
              <w:rPr>
                <w:color w:val="231F20"/>
                <w:sz w:val="24"/>
              </w:rPr>
              <w:t xml:space="preserve">6 cohort use a range of </w:t>
            </w:r>
            <w:r>
              <w:rPr>
                <w:color w:val="231F20"/>
                <w:spacing w:val="-3"/>
                <w:sz w:val="24"/>
              </w:rPr>
              <w:t xml:space="preserve">strokes </w:t>
            </w:r>
            <w:r>
              <w:rPr>
                <w:color w:val="231F20"/>
                <w:sz w:val="24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4"/>
              </w:rPr>
              <w:t xml:space="preserve">backstroke </w:t>
            </w:r>
            <w:r>
              <w:rPr>
                <w:color w:val="231F20"/>
                <w:sz w:val="24"/>
              </w:rPr>
              <w:t>and breaststroke]?</w:t>
            </w:r>
          </w:p>
        </w:tc>
        <w:tc>
          <w:tcPr>
            <w:tcW w:w="3798" w:type="dxa"/>
          </w:tcPr>
          <w:p w14:paraId="3212A145" w14:textId="1B824339" w:rsidR="00E87370" w:rsidRDefault="00566824">
            <w:pPr>
              <w:pStyle w:val="TableParagraph"/>
              <w:spacing w:before="16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87%</w:t>
            </w:r>
          </w:p>
        </w:tc>
      </w:tr>
      <w:tr w:rsidR="00E87370" w14:paraId="3CC8E1F6" w14:textId="77777777">
        <w:trPr>
          <w:trHeight w:val="1227"/>
        </w:trPr>
        <w:tc>
          <w:tcPr>
            <w:tcW w:w="11582" w:type="dxa"/>
          </w:tcPr>
          <w:p w14:paraId="15280439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What percentage of your current Year 6 cohort perform safe self-rescue in different water-based situations?</w:t>
            </w:r>
          </w:p>
        </w:tc>
        <w:tc>
          <w:tcPr>
            <w:tcW w:w="3798" w:type="dxa"/>
          </w:tcPr>
          <w:p w14:paraId="3B36B4F5" w14:textId="667808C3" w:rsidR="00E87370" w:rsidRDefault="00566824" w:rsidP="00D42E8F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color w:val="231F20"/>
                <w:sz w:val="24"/>
              </w:rPr>
              <w:t>87%</w:t>
            </w:r>
          </w:p>
        </w:tc>
      </w:tr>
      <w:tr w:rsidR="00E87370" w14:paraId="344BD0B9" w14:textId="77777777">
        <w:trPr>
          <w:trHeight w:val="1160"/>
        </w:trPr>
        <w:tc>
          <w:tcPr>
            <w:tcW w:w="11582" w:type="dxa"/>
          </w:tcPr>
          <w:p w14:paraId="019174BC" w14:textId="77777777" w:rsidR="00E87370" w:rsidRDefault="00631FE3">
            <w:pPr>
              <w:pStyle w:val="TableParagraph"/>
              <w:spacing w:before="20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Schools can choose to use the Primary PE and sport premium to provide additional provision for swimming but this must be for activity </w:t>
            </w:r>
            <w:r>
              <w:rPr>
                <w:b/>
                <w:color w:val="231F20"/>
                <w:sz w:val="24"/>
              </w:rPr>
              <w:t xml:space="preserve">over and above </w:t>
            </w:r>
            <w:r>
              <w:rPr>
                <w:color w:val="231F20"/>
                <w:sz w:val="24"/>
              </w:rPr>
              <w:t>the national curriculum requirements. Have you used it in this way?</w:t>
            </w:r>
          </w:p>
        </w:tc>
        <w:tc>
          <w:tcPr>
            <w:tcW w:w="3798" w:type="dxa"/>
          </w:tcPr>
          <w:p w14:paraId="44380605" w14:textId="43052E17" w:rsidR="00E87370" w:rsidRDefault="00566824" w:rsidP="00D42E8F">
            <w:pPr>
              <w:pStyle w:val="TableParagraph"/>
              <w:spacing w:before="16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Yes – for beach safety/surf </w:t>
            </w:r>
            <w:r w:rsidR="00D42E8F">
              <w:rPr>
                <w:color w:val="231F20"/>
                <w:sz w:val="24"/>
              </w:rPr>
              <w:t>lessons.</w:t>
            </w:r>
          </w:p>
        </w:tc>
      </w:tr>
    </w:tbl>
    <w:p w14:paraId="5B932584" w14:textId="77777777" w:rsidR="00E87370" w:rsidRDefault="00E87370">
      <w:pPr>
        <w:rPr>
          <w:sz w:val="24"/>
        </w:rPr>
        <w:sectPr w:rsidR="00E87370">
          <w:headerReference w:type="default" r:id="rId9"/>
          <w:footerReference w:type="default" r:id="rId10"/>
          <w:pgSz w:w="16840" w:h="11910" w:orient="landscape"/>
          <w:pgMar w:top="720" w:right="0" w:bottom="620" w:left="0" w:header="0" w:footer="438" w:gutter="0"/>
          <w:cols w:space="720"/>
        </w:sectPr>
      </w:pPr>
    </w:p>
    <w:p w14:paraId="371330C4" w14:textId="21639F8D" w:rsidR="00E87370" w:rsidRDefault="0037185E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0D2C459B" wp14:editId="48027587">
                <wp:extent cx="7074535" cy="777240"/>
                <wp:effectExtent l="0" t="0" r="2540" b="3810"/>
                <wp:docPr id="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4863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A3848" w14:textId="77777777" w:rsidR="00631FE3" w:rsidRDefault="00631FE3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 Plan and Budget Tracking</w:t>
                              </w:r>
                            </w:p>
                            <w:p w14:paraId="3DCE18D8" w14:textId="77777777" w:rsidR="00631FE3" w:rsidRDefault="00631FE3">
                              <w:pPr>
                                <w:spacing w:before="2" w:line="235" w:lineRule="auto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 evidence of impact that you intend to measure to evaluate for pupils today and for the 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D2C459B" id="Group 2" o:spid="_x0000_s1030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">
                <v:rect id="Rectangle 4" o:spid="_x0000_s1031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" fillcolor="#4863ae" stroked="f"/>
                <v:shape id="Text Box 3" o:spid="_x0000_s1032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7A7A3848" w14:textId="77777777" w:rsidR="00631FE3" w:rsidRDefault="00631FE3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 Plan and Budget Tracking</w:t>
                        </w:r>
                      </w:p>
                      <w:p w14:paraId="3DCE18D8" w14:textId="77777777" w:rsidR="00631FE3" w:rsidRDefault="00631FE3">
                        <w:pPr>
                          <w:spacing w:before="2" w:line="235" w:lineRule="auto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 evidence of impact that you intend to measure to evaluate for pupils today and for the 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4293AF" w14:textId="77777777" w:rsidR="00E87370" w:rsidRDefault="00E87370">
      <w:pPr>
        <w:pStyle w:val="BodyText"/>
        <w:spacing w:before="6"/>
        <w:rPr>
          <w:sz w:val="29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E87370" w14:paraId="556DA5D1" w14:textId="77777777">
        <w:trPr>
          <w:trHeight w:val="383"/>
        </w:trPr>
        <w:tc>
          <w:tcPr>
            <w:tcW w:w="3720" w:type="dxa"/>
          </w:tcPr>
          <w:p w14:paraId="7328A186" w14:textId="34AD95BB" w:rsidR="00E87370" w:rsidRDefault="00631FE3">
            <w:pPr>
              <w:pStyle w:val="TableParagraph"/>
              <w:spacing w:before="21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 w:rsidR="00566824">
              <w:rPr>
                <w:color w:val="231F20"/>
                <w:sz w:val="24"/>
              </w:rPr>
              <w:t>2021/22</w:t>
            </w:r>
          </w:p>
        </w:tc>
        <w:tc>
          <w:tcPr>
            <w:tcW w:w="3600" w:type="dxa"/>
          </w:tcPr>
          <w:p w14:paraId="78C982BE" w14:textId="6DC1B240" w:rsidR="00E87370" w:rsidRDefault="00CF47CD" w:rsidP="00364533">
            <w:pPr>
              <w:pStyle w:val="TableParagraph"/>
              <w:spacing w:before="21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Total fund allocated:</w:t>
            </w:r>
            <w:r w:rsidRPr="00D42E8F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r w:rsidRPr="00364533">
              <w:rPr>
                <w:rFonts w:asciiTheme="minorHAnsi" w:hAnsiTheme="minorHAnsi" w:cstheme="minorHAnsi"/>
                <w:color w:val="231F20"/>
              </w:rPr>
              <w:t>£</w:t>
            </w:r>
            <w:r w:rsidR="00364533" w:rsidRPr="00364533">
              <w:rPr>
                <w:rFonts w:asciiTheme="minorHAnsi" w:hAnsiTheme="minorHAnsi" w:cstheme="minorHAnsi"/>
                <w:color w:val="231F20"/>
              </w:rPr>
              <w:t>17,820</w:t>
            </w:r>
            <w:r w:rsidR="00AC65DB">
              <w:rPr>
                <w:rFonts w:asciiTheme="minorHAnsi" w:hAnsiTheme="minorHAnsi" w:cstheme="minorHAnsi"/>
                <w:color w:val="231F20"/>
              </w:rPr>
              <w:t xml:space="preserve"> (plus carry forward from previous academic year)</w:t>
            </w:r>
            <w:bookmarkStart w:id="0" w:name="_GoBack"/>
            <w:bookmarkEnd w:id="0"/>
          </w:p>
        </w:tc>
        <w:tc>
          <w:tcPr>
            <w:tcW w:w="4923" w:type="dxa"/>
            <w:gridSpan w:val="2"/>
          </w:tcPr>
          <w:p w14:paraId="65A9B6F8" w14:textId="0E5719E5" w:rsidR="00E87370" w:rsidRDefault="00631FE3" w:rsidP="00566824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 Updated:</w:t>
            </w:r>
            <w:r w:rsidR="00CF47CD">
              <w:rPr>
                <w:b/>
                <w:color w:val="231F20"/>
                <w:sz w:val="24"/>
              </w:rPr>
              <w:t xml:space="preserve"> </w:t>
            </w:r>
            <w:r w:rsidR="00566824">
              <w:rPr>
                <w:color w:val="231F20"/>
                <w:sz w:val="24"/>
              </w:rPr>
              <w:t>18</w:t>
            </w:r>
            <w:r w:rsidR="00566824" w:rsidRPr="00566824">
              <w:rPr>
                <w:color w:val="231F20"/>
                <w:sz w:val="24"/>
                <w:vertAlign w:val="superscript"/>
              </w:rPr>
              <w:t>th</w:t>
            </w:r>
            <w:r w:rsidR="00566824">
              <w:rPr>
                <w:color w:val="231F20"/>
                <w:sz w:val="24"/>
              </w:rPr>
              <w:t xml:space="preserve"> July 2022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3ADD435A" w14:textId="77777777" w:rsidR="00E87370" w:rsidRDefault="00E873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87370" w14:paraId="511B6264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6A7F1FC2" w14:textId="77777777" w:rsidR="00E87370" w:rsidRDefault="00631FE3">
            <w:pPr>
              <w:pStyle w:val="TableParagraph"/>
              <w:spacing w:before="26" w:line="235" w:lineRule="auto"/>
              <w:ind w:right="10"/>
              <w:rPr>
                <w:sz w:val="24"/>
              </w:rPr>
            </w:pPr>
            <w:r>
              <w:rPr>
                <w:b/>
                <w:color w:val="8F53A1"/>
                <w:sz w:val="24"/>
              </w:rPr>
              <w:t xml:space="preserve">Key indicator 1: </w:t>
            </w:r>
            <w:r>
              <w:rPr>
                <w:color w:val="8F53A1"/>
                <w:sz w:val="24"/>
              </w:rPr>
              <w:t xml:space="preserve">The engagement of </w:t>
            </w:r>
            <w:r>
              <w:rPr>
                <w:color w:val="8F53A1"/>
                <w:sz w:val="24"/>
                <w:u w:val="single" w:color="8F53A1"/>
              </w:rPr>
              <w:t>all</w:t>
            </w:r>
            <w:r>
              <w:rPr>
                <w:color w:val="8F53A1"/>
                <w:sz w:val="24"/>
              </w:rPr>
              <w:t xml:space="preserve"> pupils in regular physical activity – Chief Medical Officers guidelines recommend that primary school pupils undertake at least 30 minutes of physical activity a day in school</w:t>
            </w:r>
          </w:p>
        </w:tc>
        <w:tc>
          <w:tcPr>
            <w:tcW w:w="3134" w:type="dxa"/>
          </w:tcPr>
          <w:p w14:paraId="29F257B4" w14:textId="77777777" w:rsidR="00E87370" w:rsidRDefault="00631FE3">
            <w:pPr>
              <w:pStyle w:val="TableParagraph"/>
              <w:spacing w:before="21" w:line="292" w:lineRule="exact"/>
              <w:ind w:left="48" w:right="8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87370" w14:paraId="6F5BFAB6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29A738B" w14:textId="77777777" w:rsidR="00E87370" w:rsidRDefault="00E87370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1A4F4D7A" w14:textId="77777777" w:rsidR="00E87370" w:rsidRDefault="00631FE3">
            <w:pPr>
              <w:pStyle w:val="TableParagraph"/>
              <w:spacing w:before="21" w:line="292" w:lineRule="exact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E87370" w14:paraId="06C65BAE" w14:textId="77777777">
        <w:trPr>
          <w:trHeight w:val="390"/>
        </w:trPr>
        <w:tc>
          <w:tcPr>
            <w:tcW w:w="3720" w:type="dxa"/>
          </w:tcPr>
          <w:p w14:paraId="36AE1D91" w14:textId="77777777" w:rsidR="00E87370" w:rsidRDefault="00631FE3">
            <w:pPr>
              <w:pStyle w:val="TableParagraph"/>
              <w:spacing w:before="2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50B10A7B" w14:textId="77777777" w:rsidR="00E87370" w:rsidRDefault="00631FE3">
            <w:pPr>
              <w:pStyle w:val="TableParagraph"/>
              <w:spacing w:before="21"/>
              <w:ind w:left="1781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32EC037A" w14:textId="77777777" w:rsidR="00E87370" w:rsidRDefault="00631FE3">
            <w:pPr>
              <w:pStyle w:val="TableParagraph"/>
              <w:spacing w:before="2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34E1D4A" w14:textId="77777777" w:rsidR="00E87370" w:rsidRDefault="00E873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87370" w14:paraId="2940BB20" w14:textId="77777777">
        <w:trPr>
          <w:trHeight w:val="1472"/>
        </w:trPr>
        <w:tc>
          <w:tcPr>
            <w:tcW w:w="3720" w:type="dxa"/>
          </w:tcPr>
          <w:p w14:paraId="02B7D3BE" w14:textId="77777777" w:rsidR="00E87370" w:rsidRDefault="00631FE3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 what you want the pupils to know and be able to do and about</w:t>
            </w:r>
          </w:p>
          <w:p w14:paraId="6142D5F8" w14:textId="77777777" w:rsidR="00E87370" w:rsidRDefault="00631FE3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they need to learn and to</w:t>
            </w:r>
          </w:p>
          <w:p w14:paraId="5C1782E8" w14:textId="77777777" w:rsidR="00E87370" w:rsidRDefault="00631FE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 through practice:</w:t>
            </w:r>
          </w:p>
        </w:tc>
        <w:tc>
          <w:tcPr>
            <w:tcW w:w="3600" w:type="dxa"/>
          </w:tcPr>
          <w:p w14:paraId="0D05D9C6" w14:textId="77777777" w:rsidR="00E87370" w:rsidRDefault="00631FE3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14:paraId="34802C17" w14:textId="77777777" w:rsidR="00E87370" w:rsidRDefault="00631FE3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342839CF" w14:textId="0072204E" w:rsidR="00E87370" w:rsidRDefault="00631FE3">
            <w:pPr>
              <w:pStyle w:val="TableParagraph"/>
              <w:spacing w:before="2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Evidence of impact: what do pupils now know and what can</w:t>
            </w:r>
            <w:r w:rsidR="005D0066">
              <w:rPr>
                <w:color w:val="231F20"/>
                <w:sz w:val="24"/>
              </w:rPr>
              <w:t xml:space="preserve"> they now do? What has changed?</w:t>
            </w:r>
          </w:p>
        </w:tc>
        <w:tc>
          <w:tcPr>
            <w:tcW w:w="3134" w:type="dxa"/>
          </w:tcPr>
          <w:p w14:paraId="063E90AC" w14:textId="77777777" w:rsidR="00E87370" w:rsidRDefault="00631FE3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E87370" w14:paraId="1A0002B0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33578DA6" w14:textId="2CE07102" w:rsidR="00E87370" w:rsidRPr="005D0066" w:rsidRDefault="005D00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To increase the amount of physical exercise children participate in during the school day (and in after-school clubs).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40E1D6AC" w14:textId="54DB4600" w:rsidR="00CF47CD" w:rsidRPr="00CF47CD" w:rsidRDefault="00CF47CD" w:rsidP="005D00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F47CD">
              <w:rPr>
                <w:rFonts w:asciiTheme="minorHAnsi" w:hAnsiTheme="minorHAnsi" w:cstheme="minorHAnsi"/>
                <w:sz w:val="24"/>
              </w:rPr>
              <w:t xml:space="preserve">The school is </w:t>
            </w:r>
            <w:r>
              <w:rPr>
                <w:rFonts w:asciiTheme="minorHAnsi" w:hAnsiTheme="minorHAnsi" w:cstheme="minorHAnsi"/>
                <w:sz w:val="24"/>
              </w:rPr>
              <w:t>using four different funding streams</w:t>
            </w:r>
            <w:r w:rsidR="005D0066">
              <w:rPr>
                <w:rFonts w:asciiTheme="minorHAnsi" w:hAnsiTheme="minorHAnsi" w:cstheme="minorHAnsi"/>
                <w:sz w:val="24"/>
              </w:rPr>
              <w:t xml:space="preserve"> (including the sports premium)</w:t>
            </w:r>
            <w:r>
              <w:rPr>
                <w:rFonts w:asciiTheme="minorHAnsi" w:hAnsiTheme="minorHAnsi" w:cstheme="minorHAnsi"/>
                <w:sz w:val="24"/>
              </w:rPr>
              <w:t xml:space="preserve"> to create </w:t>
            </w:r>
            <w:r w:rsidR="005D0066">
              <w:rPr>
                <w:rFonts w:asciiTheme="minorHAnsi" w:hAnsiTheme="minorHAnsi" w:cstheme="minorHAnsi"/>
                <w:sz w:val="24"/>
              </w:rPr>
              <w:t>four</w:t>
            </w:r>
            <w:r>
              <w:rPr>
                <w:rFonts w:asciiTheme="minorHAnsi" w:hAnsiTheme="minorHAnsi" w:cstheme="minorHAnsi"/>
                <w:sz w:val="24"/>
              </w:rPr>
              <w:t xml:space="preserve"> new multi-use sports pitches.  Two on existing hard surface</w:t>
            </w:r>
            <w:r w:rsidR="005D0066">
              <w:rPr>
                <w:rFonts w:asciiTheme="minorHAnsi" w:hAnsiTheme="minorHAnsi" w:cstheme="minorHAnsi"/>
                <w:sz w:val="24"/>
              </w:rPr>
              <w:t>s</w:t>
            </w:r>
            <w:r>
              <w:rPr>
                <w:rFonts w:asciiTheme="minorHAnsi" w:hAnsiTheme="minorHAnsi" w:cstheme="minorHAnsi"/>
                <w:sz w:val="24"/>
              </w:rPr>
              <w:t xml:space="preserve"> with new fixed basketball p</w:t>
            </w:r>
            <w:r w:rsidR="005D0066">
              <w:rPr>
                <w:rFonts w:asciiTheme="minorHAnsi" w:hAnsiTheme="minorHAnsi" w:cstheme="minorHAnsi"/>
                <w:sz w:val="24"/>
              </w:rPr>
              <w:t xml:space="preserve">osts and football goals; one on the school playing field and one new MUGA with an artificial sports carpet.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32F55542" w14:textId="0630C121" w:rsidR="00E87370" w:rsidRPr="00215831" w:rsidRDefault="005D006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15831">
              <w:rPr>
                <w:rFonts w:asciiTheme="minorHAnsi" w:hAnsiTheme="minorHAnsi" w:cstheme="minorHAnsi"/>
                <w:b/>
                <w:sz w:val="24"/>
              </w:rPr>
              <w:t>£</w:t>
            </w:r>
            <w:r w:rsidR="00162113" w:rsidRPr="00215831">
              <w:rPr>
                <w:rFonts w:asciiTheme="minorHAnsi" w:hAnsiTheme="minorHAnsi" w:cstheme="minorHAnsi"/>
                <w:b/>
                <w:sz w:val="24"/>
              </w:rPr>
              <w:t>33,450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5F567305" w14:textId="41C6BA8B" w:rsidR="00E87370" w:rsidRDefault="005D0066" w:rsidP="005D00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Engagement in sport at lunchtimes and playtime will increase. </w:t>
            </w:r>
          </w:p>
          <w:p w14:paraId="35C234BB" w14:textId="77777777" w:rsidR="005D0066" w:rsidRDefault="005D0066" w:rsidP="005D00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Engagement in after-school clubs will increase. </w:t>
            </w:r>
          </w:p>
          <w:p w14:paraId="08D4977A" w14:textId="096220BC" w:rsidR="005D0066" w:rsidRPr="005D0066" w:rsidRDefault="005D0066" w:rsidP="005D00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Sport in the community will increase by developing links with Goonhavern Football Club. 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5EC3D645" w14:textId="77777777" w:rsidR="00E87370" w:rsidRPr="00D42E8F" w:rsidRDefault="00E8737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59AA" w14:paraId="1218EDFF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7FED71A1" w14:textId="78220893" w:rsidR="00A559AA" w:rsidRPr="00A559AA" w:rsidRDefault="00215831">
            <w:pPr>
              <w:pStyle w:val="TableParagraph"/>
              <w:ind w:left="0"/>
            </w:pPr>
            <w:r>
              <w:rPr>
                <w:rFonts w:asciiTheme="minorHAnsi" w:hAnsiTheme="minorHAnsi" w:cstheme="minorHAnsi"/>
                <w:sz w:val="24"/>
              </w:rPr>
              <w:t>To increase the amount of physical exercise children participate in during the school day (and in after-school clubs).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532D36E8" w14:textId="43F60B54" w:rsidR="00A559AA" w:rsidRPr="00CF47CD" w:rsidRDefault="00215831" w:rsidP="005D00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To re-introduce sports leaders – purchasing sports leader tops and providing an after-school sports leader club.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08A04138" w14:textId="64FA9F16" w:rsidR="00A559AA" w:rsidRPr="00215831" w:rsidRDefault="00215831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15831">
              <w:rPr>
                <w:rFonts w:asciiTheme="minorHAnsi" w:hAnsiTheme="minorHAnsi" w:cstheme="minorHAnsi"/>
                <w:b/>
                <w:sz w:val="24"/>
              </w:rPr>
              <w:t xml:space="preserve">£80 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06F2BA25" w14:textId="02B15174" w:rsidR="00A559AA" w:rsidRDefault="00215831" w:rsidP="005D00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Increased sport and exercise at lunchtimes.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8DBC4C8" w14:textId="77777777" w:rsidR="00A559AA" w:rsidRPr="00D42E8F" w:rsidRDefault="00A559A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E87370" w14:paraId="7ABCDBA9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0D73E9D1" w14:textId="766DC1BF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b/>
                <w:color w:val="8F53A1"/>
                <w:sz w:val="24"/>
              </w:rPr>
              <w:t xml:space="preserve">Key indicator 2: </w:t>
            </w:r>
            <w:r>
              <w:rPr>
                <w:color w:val="8F53A1"/>
                <w:sz w:val="24"/>
              </w:rPr>
              <w:t>The profile of PESSPA being raised across the school as a tool for whole school 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32DD9C2B" w14:textId="77777777" w:rsidR="00E87370" w:rsidRDefault="00631FE3">
            <w:pPr>
              <w:pStyle w:val="TableParagraph"/>
              <w:spacing w:before="16" w:line="279" w:lineRule="exact"/>
              <w:ind w:left="48" w:right="8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87370" w14:paraId="13DEE58D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3A43CB85" w14:textId="77777777" w:rsidR="00E87370" w:rsidRDefault="00E87370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5E38129" w14:textId="77777777" w:rsidR="00E87370" w:rsidRDefault="00631FE3">
            <w:pPr>
              <w:pStyle w:val="TableParagraph"/>
              <w:spacing w:before="21" w:line="279" w:lineRule="exact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E87370" w14:paraId="0E27C5E0" w14:textId="77777777">
        <w:trPr>
          <w:trHeight w:val="405"/>
        </w:trPr>
        <w:tc>
          <w:tcPr>
            <w:tcW w:w="3720" w:type="dxa"/>
          </w:tcPr>
          <w:p w14:paraId="69191C06" w14:textId="77777777" w:rsidR="00E87370" w:rsidRDefault="00631FE3">
            <w:pPr>
              <w:pStyle w:val="TableParagraph"/>
              <w:spacing w:before="2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3550F2A" w14:textId="77777777" w:rsidR="00E87370" w:rsidRDefault="00631FE3">
            <w:pPr>
              <w:pStyle w:val="TableParagraph"/>
              <w:spacing w:before="21"/>
              <w:ind w:left="1781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713370D5" w14:textId="77777777" w:rsidR="00E87370" w:rsidRDefault="00631FE3">
            <w:pPr>
              <w:pStyle w:val="TableParagraph"/>
              <w:spacing w:before="2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5D7C8C86" w14:textId="77777777" w:rsidR="00E87370" w:rsidRDefault="00E873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87370" w14:paraId="04AEB29B" w14:textId="77777777">
        <w:trPr>
          <w:trHeight w:val="1472"/>
        </w:trPr>
        <w:tc>
          <w:tcPr>
            <w:tcW w:w="3720" w:type="dxa"/>
          </w:tcPr>
          <w:p w14:paraId="26DEEA02" w14:textId="77777777" w:rsidR="00E87370" w:rsidRDefault="00631FE3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 what you want the pupils to know and be able to do and about</w:t>
            </w:r>
          </w:p>
          <w:p w14:paraId="50C41B14" w14:textId="77777777" w:rsidR="00E87370" w:rsidRDefault="00631FE3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they need to learn and to</w:t>
            </w:r>
          </w:p>
          <w:p w14:paraId="0E4FABA1" w14:textId="77777777" w:rsidR="00E87370" w:rsidRDefault="00631FE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 through practice:</w:t>
            </w:r>
          </w:p>
        </w:tc>
        <w:tc>
          <w:tcPr>
            <w:tcW w:w="3600" w:type="dxa"/>
          </w:tcPr>
          <w:p w14:paraId="2177FF68" w14:textId="77777777" w:rsidR="00E87370" w:rsidRDefault="00631FE3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14:paraId="138DE9F0" w14:textId="77777777" w:rsidR="00E87370" w:rsidRDefault="00631FE3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465455A8" w14:textId="77777777" w:rsidR="00E87370" w:rsidRDefault="00631FE3">
            <w:pPr>
              <w:pStyle w:val="TableParagraph"/>
              <w:spacing w:before="2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Evidence of impact: what do pupils now know and what can they now do? What has changed</w:t>
            </w:r>
            <w:proofErr w:type="gramStart"/>
            <w:r>
              <w:rPr>
                <w:color w:val="231F20"/>
                <w:sz w:val="24"/>
              </w:rPr>
              <w:t>?:</w:t>
            </w:r>
            <w:proofErr w:type="gramEnd"/>
          </w:p>
        </w:tc>
        <w:tc>
          <w:tcPr>
            <w:tcW w:w="3134" w:type="dxa"/>
          </w:tcPr>
          <w:p w14:paraId="2C66F416" w14:textId="77777777" w:rsidR="00E87370" w:rsidRDefault="00631FE3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162113" w14:paraId="316A1E2A" w14:textId="77777777">
        <w:trPr>
          <w:trHeight w:val="1690"/>
        </w:trPr>
        <w:tc>
          <w:tcPr>
            <w:tcW w:w="3720" w:type="dxa"/>
          </w:tcPr>
          <w:p w14:paraId="3D06AA24" w14:textId="4C41D85D" w:rsidR="00162113" w:rsidRPr="00162113" w:rsidRDefault="00162113" w:rsidP="001621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 xml:space="preserve">To improve the quality of team sports in PE lessons by improving the resources available to teachers. This will in turn support pupils to demonstrate the school values of: collaboration, resilience and self-improvement in the context of PE. </w:t>
            </w:r>
          </w:p>
        </w:tc>
        <w:tc>
          <w:tcPr>
            <w:tcW w:w="3600" w:type="dxa"/>
          </w:tcPr>
          <w:p w14:paraId="43BA0C02" w14:textId="65D48F55" w:rsidR="00162113" w:rsidRDefault="00162113" w:rsidP="00162113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CF47CD">
              <w:rPr>
                <w:rFonts w:asciiTheme="minorHAnsi" w:hAnsiTheme="minorHAnsi" w:cstheme="minorHAnsi"/>
                <w:sz w:val="24"/>
              </w:rPr>
              <w:t xml:space="preserve">The school is </w:t>
            </w:r>
            <w:r>
              <w:rPr>
                <w:rFonts w:asciiTheme="minorHAnsi" w:hAnsiTheme="minorHAnsi" w:cstheme="minorHAnsi"/>
                <w:sz w:val="24"/>
              </w:rPr>
              <w:t xml:space="preserve">using four different funding streams (including the sports premium) to create four new multi-use sports pitches.  Two on existing hard surfaces with new fixed basketball posts and football goals; one on the school playing field and one new MUGA with an artificial sports carpet. </w:t>
            </w:r>
            <w:r w:rsidR="00215831">
              <w:rPr>
                <w:rFonts w:asciiTheme="minorHAnsi" w:hAnsiTheme="minorHAnsi" w:cstheme="minorHAnsi"/>
                <w:sz w:val="24"/>
              </w:rPr>
              <w:t xml:space="preserve"> The school is also purchasing new sports equipment (bibs, basketballs, football, netballs and rugby balls). </w:t>
            </w:r>
          </w:p>
        </w:tc>
        <w:tc>
          <w:tcPr>
            <w:tcW w:w="1616" w:type="dxa"/>
          </w:tcPr>
          <w:p w14:paraId="536B75E7" w14:textId="268B90EA" w:rsidR="00162113" w:rsidRDefault="00162113" w:rsidP="00162113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162113">
              <w:rPr>
                <w:rFonts w:asciiTheme="minorHAnsi" w:hAnsiTheme="minorHAnsi" w:cstheme="minorHAnsi"/>
                <w:sz w:val="24"/>
              </w:rPr>
              <w:t>£33,450</w:t>
            </w:r>
            <w:r w:rsidR="00215831">
              <w:rPr>
                <w:rFonts w:asciiTheme="minorHAnsi" w:hAnsiTheme="minorHAnsi" w:cstheme="minorHAnsi"/>
                <w:sz w:val="24"/>
              </w:rPr>
              <w:t xml:space="preserve"> (included above) </w:t>
            </w:r>
          </w:p>
        </w:tc>
        <w:tc>
          <w:tcPr>
            <w:tcW w:w="3307" w:type="dxa"/>
          </w:tcPr>
          <w:p w14:paraId="5C96FC34" w14:textId="5C1BD2DB" w:rsidR="00162113" w:rsidRPr="00162113" w:rsidRDefault="00162113" w:rsidP="001621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Children will be able to participate fully in a wide range of team sports, including: basketball, netball, hockey and football. </w:t>
            </w:r>
          </w:p>
        </w:tc>
        <w:tc>
          <w:tcPr>
            <w:tcW w:w="3134" w:type="dxa"/>
          </w:tcPr>
          <w:p w14:paraId="27563634" w14:textId="77777777" w:rsidR="00162113" w:rsidRDefault="00162113" w:rsidP="001621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F1410B7" w14:textId="77777777" w:rsidR="00E87370" w:rsidRDefault="00E87370">
      <w:pPr>
        <w:rPr>
          <w:rFonts w:ascii="Times New Roman"/>
          <w:sz w:val="24"/>
        </w:rPr>
        <w:sectPr w:rsidR="00E87370">
          <w:headerReference w:type="default" r:id="rId11"/>
          <w:footerReference w:type="default" r:id="rId12"/>
          <w:pgSz w:w="16840" w:h="11910" w:orient="landscape"/>
          <w:pgMar w:top="420" w:right="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E87370" w14:paraId="53337A4C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4FD2260E" w14:textId="77777777" w:rsidR="00E87370" w:rsidRDefault="00631FE3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8F53A1"/>
                <w:sz w:val="24"/>
              </w:rPr>
              <w:lastRenderedPageBreak/>
              <w:t xml:space="preserve">Key indicator 3: </w:t>
            </w:r>
            <w:r>
              <w:rPr>
                <w:color w:val="8F53A1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14:paraId="4C0ABE4D" w14:textId="77777777" w:rsidR="00E87370" w:rsidRDefault="00631FE3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87370" w14:paraId="6CDDB958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78E785C8" w14:textId="77777777" w:rsidR="00E87370" w:rsidRDefault="00E87370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65043121" w14:textId="77777777" w:rsidR="00E87370" w:rsidRDefault="00631FE3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E87370" w14:paraId="54338EAA" w14:textId="77777777">
        <w:trPr>
          <w:trHeight w:val="405"/>
        </w:trPr>
        <w:tc>
          <w:tcPr>
            <w:tcW w:w="3758" w:type="dxa"/>
          </w:tcPr>
          <w:p w14:paraId="111C5690" w14:textId="77777777" w:rsidR="00E87370" w:rsidRDefault="00631FE3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73193E1" w14:textId="77777777" w:rsidR="00E87370" w:rsidRDefault="00631FE3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02CFBF" w14:textId="77777777" w:rsidR="00E87370" w:rsidRDefault="00631FE3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4AE87DEB" w14:textId="77777777" w:rsidR="00E87370" w:rsidRDefault="00E873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87370" w14:paraId="7F54C1AF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58F4F7FB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8DA4B6C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14:paraId="798C5602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7CC7A86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14:paraId="1A851A75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</w:tc>
      </w:tr>
      <w:tr w:rsidR="00E87370" w14:paraId="4C1985F3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19745D7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35F3F44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80AFEC8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8DCE16D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CC0D0DD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E87370" w14:paraId="20318EE5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A34A90D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1460F2C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7C0CE59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AB8EB1F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320E659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7370" w14:paraId="2ACAFF5D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843A144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58E6F6A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4551AD1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FF26737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16E9807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7370" w14:paraId="37B3DFDF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48B35CD0" w14:textId="77777777" w:rsidR="00E87370" w:rsidRDefault="00631F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23FC8316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93DAF92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3E853FF1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8F2DA78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7370" w14:paraId="5850A0AE" w14:textId="77777777">
        <w:trPr>
          <w:trHeight w:val="2049"/>
        </w:trPr>
        <w:tc>
          <w:tcPr>
            <w:tcW w:w="3758" w:type="dxa"/>
          </w:tcPr>
          <w:p w14:paraId="0AA04349" w14:textId="35237BD8" w:rsidR="00E87370" w:rsidRPr="00CF47CD" w:rsidRDefault="00162113" w:rsidP="001621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Teachers have the confidence, knowledge and skill to teach PE and sport.  </w:t>
            </w:r>
          </w:p>
        </w:tc>
        <w:tc>
          <w:tcPr>
            <w:tcW w:w="3458" w:type="dxa"/>
          </w:tcPr>
          <w:p w14:paraId="0390D801" w14:textId="24BEE563" w:rsidR="00E87370" w:rsidRDefault="00CF47CD" w:rsidP="00BB3A37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 w:rsidRPr="00CF47CD">
              <w:rPr>
                <w:rFonts w:asciiTheme="minorHAnsi" w:hAnsiTheme="minorHAnsi" w:cstheme="minorHAnsi"/>
                <w:sz w:val="24"/>
              </w:rPr>
              <w:t xml:space="preserve">The school </w:t>
            </w:r>
            <w:r>
              <w:rPr>
                <w:rFonts w:asciiTheme="minorHAnsi" w:hAnsiTheme="minorHAnsi" w:cstheme="minorHAnsi"/>
                <w:sz w:val="24"/>
              </w:rPr>
              <w:t xml:space="preserve">employed </w:t>
            </w:r>
            <w:r w:rsidR="00BB3A37">
              <w:rPr>
                <w:rFonts w:asciiTheme="minorHAnsi" w:hAnsiTheme="minorHAnsi" w:cstheme="minorHAnsi"/>
                <w:sz w:val="24"/>
              </w:rPr>
              <w:t>a gymnastics teacher (Westcoast Academy) to support the delivery of PE lessons in Year 3 and in Year 5</w:t>
            </w:r>
          </w:p>
          <w:p w14:paraId="1F51424D" w14:textId="38AD9010" w:rsidR="00BB3A37" w:rsidRDefault="00BB3A37" w:rsidP="00BB3A37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The school employed dance teachers (Dance Trio) to support the delivery of dance lessons in Years 1, 2, 3 and 4) </w:t>
            </w:r>
          </w:p>
          <w:p w14:paraId="080590F0" w14:textId="2DB590AF" w:rsidR="00BB3A37" w:rsidRDefault="00BB3A37" w:rsidP="00BB3A37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The school employed a rugby coach (Cornish Pirates) to support the delivery of rugby in Year 5 and Year 6.</w:t>
            </w:r>
          </w:p>
          <w:p w14:paraId="4141EFC2" w14:textId="420EC13D" w:rsidR="00162113" w:rsidRPr="00BB3A37" w:rsidRDefault="00BB3A37" w:rsidP="00BB3A37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The school employed a cricket coach (Cornwall Cricket) to support the delivery of cricket lessons in Years 1, 2,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3  and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6). </w:t>
            </w:r>
          </w:p>
        </w:tc>
        <w:tc>
          <w:tcPr>
            <w:tcW w:w="1663" w:type="dxa"/>
          </w:tcPr>
          <w:p w14:paraId="27C6E84B" w14:textId="77777777" w:rsidR="00E87370" w:rsidRDefault="00BB3A3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£150</w:t>
            </w:r>
          </w:p>
          <w:p w14:paraId="14CA40AB" w14:textId="77777777" w:rsidR="00BB3A37" w:rsidRDefault="00BB3A3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£1040</w:t>
            </w:r>
          </w:p>
          <w:p w14:paraId="4B180C9D" w14:textId="77777777" w:rsidR="00BB3A37" w:rsidRDefault="00BB3A3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£360</w:t>
            </w:r>
          </w:p>
          <w:p w14:paraId="74A8B980" w14:textId="77777777" w:rsidR="00BB3A37" w:rsidRDefault="00BB3A3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1997ADB6" w14:textId="07E154DF" w:rsidR="00BB3A37" w:rsidRPr="00BB3A37" w:rsidRDefault="00BB3A37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BB3A37">
              <w:rPr>
                <w:rFonts w:asciiTheme="minorHAnsi" w:hAnsiTheme="minorHAnsi" w:cstheme="minorHAnsi"/>
                <w:b/>
                <w:sz w:val="24"/>
              </w:rPr>
              <w:t>Total: £1550</w:t>
            </w:r>
          </w:p>
        </w:tc>
        <w:tc>
          <w:tcPr>
            <w:tcW w:w="3423" w:type="dxa"/>
          </w:tcPr>
          <w:p w14:paraId="6AEFD67D" w14:textId="6BEB2B6E" w:rsidR="00E87370" w:rsidRPr="00CF47CD" w:rsidRDefault="00D42E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Staff are confident in delivering all aspects of the PE and Sport curriculum. </w:t>
            </w:r>
          </w:p>
        </w:tc>
        <w:tc>
          <w:tcPr>
            <w:tcW w:w="3076" w:type="dxa"/>
          </w:tcPr>
          <w:p w14:paraId="0E045C2B" w14:textId="4E60CCD7" w:rsidR="00E87370" w:rsidRPr="00CF47CD" w:rsidRDefault="00D42E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Future pupils will continue to develop from this initiative.  Further training will be provided where required. </w:t>
            </w:r>
          </w:p>
        </w:tc>
      </w:tr>
      <w:tr w:rsidR="00E87370" w14:paraId="72B7C343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283122DB" w14:textId="77777777" w:rsidR="00E87370" w:rsidRDefault="00631FE3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8F53A1"/>
                <w:sz w:val="24"/>
              </w:rPr>
              <w:t xml:space="preserve">Key indicator 4: </w:t>
            </w:r>
            <w:r>
              <w:rPr>
                <w:color w:val="8F53A1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14:paraId="0012F7C4" w14:textId="77777777" w:rsidR="00E87370" w:rsidRDefault="00631FE3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87370" w14:paraId="127CAC27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ECACFDD" w14:textId="77777777" w:rsidR="00E87370" w:rsidRDefault="00E87370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5950F67" w14:textId="77777777" w:rsidR="00E87370" w:rsidRDefault="00631FE3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E87370" w14:paraId="7E108538" w14:textId="77777777">
        <w:trPr>
          <w:trHeight w:val="397"/>
        </w:trPr>
        <w:tc>
          <w:tcPr>
            <w:tcW w:w="3758" w:type="dxa"/>
          </w:tcPr>
          <w:p w14:paraId="53E4FD74" w14:textId="77777777" w:rsidR="00E87370" w:rsidRDefault="00631FE3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12DC2834" w14:textId="77777777" w:rsidR="00E87370" w:rsidRDefault="00631FE3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22FF1D4C" w14:textId="77777777" w:rsidR="00E87370" w:rsidRDefault="00631FE3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3013AE3F" w14:textId="77777777" w:rsidR="00E87370" w:rsidRDefault="00E873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87370" w14:paraId="62C7726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AD3A97B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0519C282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14:paraId="48479B24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E178A78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14:paraId="682807FD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</w:tc>
      </w:tr>
      <w:tr w:rsidR="00E87370" w14:paraId="059B0286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187D2FDE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5A20595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3BCE5DF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0CB4D18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2594439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E87370" w14:paraId="1C240E95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26BC760E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709CF17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E5A78F0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FDE6DA3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320CB4E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7370" w14:paraId="40B30B23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E503A28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6D3DAB6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7A4B37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6A44151" w14:textId="06357F68" w:rsidR="00E87370" w:rsidRDefault="00F371CE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66A8D15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7370" w14:paraId="3188AE56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2FBF1382" w14:textId="77777777" w:rsidR="00E87370" w:rsidRDefault="00631F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505C3B3E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7D598B44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6F40B66C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0A33DDB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7370" w14:paraId="12936336" w14:textId="77777777">
        <w:trPr>
          <w:trHeight w:val="2172"/>
        </w:trPr>
        <w:tc>
          <w:tcPr>
            <w:tcW w:w="3758" w:type="dxa"/>
          </w:tcPr>
          <w:p w14:paraId="6394E06C" w14:textId="13E3EC4D" w:rsidR="009E1D56" w:rsidRPr="00F371CE" w:rsidRDefault="00F371CE" w:rsidP="00F371CE">
            <w:pPr>
              <w:pStyle w:val="TableParagraph"/>
              <w:spacing w:line="257" w:lineRule="exact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For pupils to participate in a broad range of sporting activities, making the most of the local area to promote active and healthy lifestyles. </w:t>
            </w:r>
            <w:r w:rsidR="009E1D56" w:rsidRPr="00F371CE"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3458" w:type="dxa"/>
          </w:tcPr>
          <w:p w14:paraId="63C0C7CE" w14:textId="0940B2BA" w:rsidR="00E87370" w:rsidRDefault="00F371CE" w:rsidP="00F371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Funding </w:t>
            </w:r>
            <w:r w:rsidR="00BB3A37">
              <w:rPr>
                <w:sz w:val="24"/>
              </w:rPr>
              <w:t>was used</w:t>
            </w:r>
            <w:r>
              <w:rPr>
                <w:sz w:val="24"/>
              </w:rPr>
              <w:t xml:space="preserve"> be used to deliver Beach School as part of the PE curriculum.  This includes a block of </w:t>
            </w:r>
            <w:r w:rsidR="00D704AC">
              <w:rPr>
                <w:sz w:val="24"/>
              </w:rPr>
              <w:t>s</w:t>
            </w:r>
            <w:r>
              <w:rPr>
                <w:sz w:val="24"/>
              </w:rPr>
              <w:t xml:space="preserve">urfing lessons as well as water/beach safety on children’s local beach. </w:t>
            </w:r>
          </w:p>
          <w:p w14:paraId="043EDE7F" w14:textId="77777777" w:rsidR="00F371CE" w:rsidRDefault="00F371CE" w:rsidP="00F371CE">
            <w:pPr>
              <w:pStyle w:val="TableParagraph"/>
              <w:ind w:left="0"/>
              <w:rPr>
                <w:sz w:val="24"/>
              </w:rPr>
            </w:pPr>
          </w:p>
          <w:p w14:paraId="7AEA5A91" w14:textId="64B5A925" w:rsidR="00F371CE" w:rsidRDefault="00F371CE" w:rsidP="00F371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Funding </w:t>
            </w:r>
            <w:r w:rsidR="00BB3A37">
              <w:rPr>
                <w:sz w:val="24"/>
              </w:rPr>
              <w:t>was</w:t>
            </w:r>
            <w:r>
              <w:rPr>
                <w:sz w:val="24"/>
              </w:rPr>
              <w:t xml:space="preserve"> also be used to enable children to attend fitness sessions at their local gym. </w:t>
            </w:r>
          </w:p>
          <w:p w14:paraId="1782BFCC" w14:textId="77777777" w:rsidR="00F371CE" w:rsidRDefault="00F371CE" w:rsidP="00F371CE">
            <w:pPr>
              <w:pStyle w:val="TableParagraph"/>
              <w:ind w:left="0"/>
              <w:rPr>
                <w:sz w:val="24"/>
              </w:rPr>
            </w:pPr>
          </w:p>
          <w:p w14:paraId="61727E80" w14:textId="51D9DDCB" w:rsidR="00F371CE" w:rsidRPr="00F371CE" w:rsidRDefault="00F371CE" w:rsidP="00BB3A37">
            <w:pPr>
              <w:pStyle w:val="TableParagraph"/>
              <w:spacing w:line="257" w:lineRule="exact"/>
              <w:ind w:left="0"/>
              <w:rPr>
                <w:sz w:val="24"/>
              </w:rPr>
            </w:pPr>
          </w:p>
        </w:tc>
        <w:tc>
          <w:tcPr>
            <w:tcW w:w="1663" w:type="dxa"/>
          </w:tcPr>
          <w:p w14:paraId="2826E88E" w14:textId="77777777" w:rsidR="00E87370" w:rsidRDefault="00F371CE" w:rsidP="00F371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£4000</w:t>
            </w:r>
          </w:p>
          <w:p w14:paraId="77B44994" w14:textId="77777777" w:rsidR="00BB3A37" w:rsidRDefault="00BB3A37" w:rsidP="00F371CE">
            <w:pPr>
              <w:pStyle w:val="TableParagraph"/>
              <w:ind w:left="0"/>
              <w:rPr>
                <w:sz w:val="24"/>
              </w:rPr>
            </w:pPr>
          </w:p>
          <w:p w14:paraId="5A77A33B" w14:textId="77777777" w:rsidR="00BB3A37" w:rsidRDefault="00BB3A37" w:rsidP="00F371CE">
            <w:pPr>
              <w:pStyle w:val="TableParagraph"/>
              <w:ind w:left="0"/>
              <w:rPr>
                <w:sz w:val="24"/>
              </w:rPr>
            </w:pPr>
          </w:p>
          <w:p w14:paraId="3ABE0100" w14:textId="77777777" w:rsidR="00BB3A37" w:rsidRDefault="00BB3A37" w:rsidP="00F371CE">
            <w:pPr>
              <w:pStyle w:val="TableParagraph"/>
              <w:ind w:left="0"/>
              <w:rPr>
                <w:sz w:val="24"/>
              </w:rPr>
            </w:pPr>
          </w:p>
          <w:p w14:paraId="26392C6D" w14:textId="77777777" w:rsidR="00BB3A37" w:rsidRDefault="00BB3A37" w:rsidP="00F371CE">
            <w:pPr>
              <w:pStyle w:val="TableParagraph"/>
              <w:ind w:left="0"/>
              <w:rPr>
                <w:sz w:val="24"/>
              </w:rPr>
            </w:pPr>
          </w:p>
          <w:p w14:paraId="7A6A19C0" w14:textId="77777777" w:rsidR="00BB3A37" w:rsidRDefault="00BB3A37" w:rsidP="00F371CE">
            <w:pPr>
              <w:pStyle w:val="TableParagraph"/>
              <w:ind w:left="0"/>
              <w:rPr>
                <w:sz w:val="24"/>
              </w:rPr>
            </w:pPr>
          </w:p>
          <w:p w14:paraId="536AD7E1" w14:textId="77777777" w:rsidR="00BB3A37" w:rsidRDefault="00BB3A37" w:rsidP="00F371CE">
            <w:pPr>
              <w:pStyle w:val="TableParagraph"/>
              <w:ind w:left="0"/>
              <w:rPr>
                <w:sz w:val="24"/>
              </w:rPr>
            </w:pPr>
          </w:p>
          <w:p w14:paraId="53431D19" w14:textId="77777777" w:rsidR="00BB3A37" w:rsidRDefault="00BB3A37" w:rsidP="00F371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£900</w:t>
            </w:r>
          </w:p>
          <w:p w14:paraId="50C03BD8" w14:textId="77777777" w:rsidR="00215831" w:rsidRDefault="00215831" w:rsidP="00F371CE">
            <w:pPr>
              <w:pStyle w:val="TableParagraph"/>
              <w:ind w:left="0"/>
              <w:rPr>
                <w:sz w:val="24"/>
              </w:rPr>
            </w:pPr>
          </w:p>
          <w:p w14:paraId="006BEA97" w14:textId="79C4BFA8" w:rsidR="00215831" w:rsidRPr="00F371CE" w:rsidRDefault="00215831" w:rsidP="00F371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Total: £</w:t>
            </w:r>
            <w:r w:rsidRPr="00215831">
              <w:rPr>
                <w:b/>
                <w:sz w:val="24"/>
              </w:rPr>
              <w:t>4900</w:t>
            </w:r>
          </w:p>
        </w:tc>
        <w:tc>
          <w:tcPr>
            <w:tcW w:w="3423" w:type="dxa"/>
          </w:tcPr>
          <w:p w14:paraId="40AD16D1" w14:textId="77777777" w:rsidR="00E87370" w:rsidRDefault="00F371CE" w:rsidP="00D704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Pupils will be able to </w:t>
            </w:r>
            <w:r w:rsidR="00D704AC">
              <w:rPr>
                <w:sz w:val="24"/>
              </w:rPr>
              <w:t xml:space="preserve">tell you how to stay safe on the beach. Pupils will have increased confidence in the water. </w:t>
            </w:r>
          </w:p>
          <w:p w14:paraId="0490CC4F" w14:textId="77777777" w:rsidR="00D704AC" w:rsidRDefault="00D704AC" w:rsidP="00D704AC">
            <w:pPr>
              <w:pStyle w:val="TableParagraph"/>
              <w:ind w:left="0"/>
              <w:rPr>
                <w:sz w:val="24"/>
              </w:rPr>
            </w:pPr>
          </w:p>
          <w:p w14:paraId="41FAA7AC" w14:textId="77777777" w:rsidR="00D704AC" w:rsidRDefault="00D704AC" w:rsidP="00D704AC">
            <w:pPr>
              <w:pStyle w:val="TableParagraph"/>
              <w:ind w:left="0"/>
              <w:rPr>
                <w:sz w:val="24"/>
              </w:rPr>
            </w:pPr>
          </w:p>
          <w:p w14:paraId="47FF5B6F" w14:textId="77777777" w:rsidR="00D704AC" w:rsidRDefault="00D704AC" w:rsidP="00D704AC">
            <w:pPr>
              <w:pStyle w:val="TableParagraph"/>
              <w:ind w:left="0"/>
              <w:rPr>
                <w:sz w:val="24"/>
              </w:rPr>
            </w:pPr>
          </w:p>
          <w:p w14:paraId="47136085" w14:textId="0C0412CC" w:rsidR="00D704AC" w:rsidRPr="00F371CE" w:rsidRDefault="00D704AC" w:rsidP="00D704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Pupils will access their local gym and will benefit from improved fitness. </w:t>
            </w:r>
          </w:p>
        </w:tc>
        <w:tc>
          <w:tcPr>
            <w:tcW w:w="3076" w:type="dxa"/>
          </w:tcPr>
          <w:p w14:paraId="4D6ABAF7" w14:textId="77777777" w:rsidR="00E87370" w:rsidRPr="00F371CE" w:rsidRDefault="00E8737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B51BB0D" w14:textId="4B512F4F" w:rsidR="00E87370" w:rsidRDefault="00E87370">
      <w:pPr>
        <w:rPr>
          <w:rFonts w:ascii="Times New Roman"/>
          <w:sz w:val="24"/>
        </w:rPr>
        <w:sectPr w:rsidR="00E87370">
          <w:headerReference w:type="default" r:id="rId13"/>
          <w:footerReference w:type="default" r:id="rId14"/>
          <w:pgSz w:w="16840" w:h="11910" w:orient="landscape"/>
          <w:pgMar w:top="720" w:right="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E87370" w14:paraId="422B5302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4981B08C" w14:textId="77777777" w:rsidR="00E87370" w:rsidRDefault="00631FE3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8F53A1"/>
                <w:sz w:val="24"/>
              </w:rPr>
              <w:t xml:space="preserve">Key indicator 5: </w:t>
            </w:r>
            <w:r>
              <w:rPr>
                <w:color w:val="8F53A1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14:paraId="0F5EC800" w14:textId="77777777" w:rsidR="00E87370" w:rsidRDefault="00631FE3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87370" w14:paraId="295BEE12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31C579C" w14:textId="77777777" w:rsidR="00E87370" w:rsidRDefault="00E87370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4159B405" w14:textId="77777777" w:rsidR="00E87370" w:rsidRDefault="00631FE3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E87370" w14:paraId="72E6CCFE" w14:textId="77777777">
        <w:trPr>
          <w:trHeight w:val="402"/>
        </w:trPr>
        <w:tc>
          <w:tcPr>
            <w:tcW w:w="3758" w:type="dxa"/>
          </w:tcPr>
          <w:p w14:paraId="46C9029A" w14:textId="77777777" w:rsidR="00E87370" w:rsidRDefault="00631FE3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2875B486" w14:textId="77777777" w:rsidR="00E87370" w:rsidRDefault="00631FE3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469B45B5" w14:textId="77777777" w:rsidR="00E87370" w:rsidRDefault="00631FE3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4DCE001A" w14:textId="77777777" w:rsidR="00E87370" w:rsidRDefault="00E873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87370" w14:paraId="6F2A3A02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B532D87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1065441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14:paraId="4ADB3501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68D36B6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14:paraId="0278CBAC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</w:tc>
      </w:tr>
      <w:tr w:rsidR="00E87370" w14:paraId="29AE1815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200453B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6CC592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AE4436A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1FAF707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3E37FE3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E87370" w14:paraId="1D0AB7D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16DEB7B2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939E7E0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D816FC4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9A9818E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6DBE5C6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7370" w14:paraId="61DA73A5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3F3AB36E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A024905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B81849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5888FB2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2FD7E13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7370" w14:paraId="2D79083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14936B7E" w14:textId="77777777" w:rsidR="00E87370" w:rsidRDefault="00631F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768F7F7C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7A1AB985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6E4C1EB9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9437F56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7370" w14:paraId="75738FFD" w14:textId="77777777">
        <w:trPr>
          <w:trHeight w:val="2134"/>
        </w:trPr>
        <w:tc>
          <w:tcPr>
            <w:tcW w:w="3758" w:type="dxa"/>
          </w:tcPr>
          <w:p w14:paraId="173E120F" w14:textId="55E468DD" w:rsidR="00E87370" w:rsidRPr="00D704AC" w:rsidRDefault="00F371CE" w:rsidP="00A559A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D704AC">
              <w:rPr>
                <w:rFonts w:asciiTheme="minorHAnsi" w:hAnsiTheme="minorHAnsi" w:cstheme="minorHAnsi"/>
                <w:sz w:val="24"/>
              </w:rPr>
              <w:t>For pupils to b</w:t>
            </w:r>
            <w:r w:rsidR="00A559AA">
              <w:rPr>
                <w:rFonts w:asciiTheme="minorHAnsi" w:hAnsiTheme="minorHAnsi" w:cstheme="minorHAnsi"/>
                <w:sz w:val="24"/>
              </w:rPr>
              <w:t xml:space="preserve">e involved on competitive sport. </w:t>
            </w:r>
          </w:p>
        </w:tc>
        <w:tc>
          <w:tcPr>
            <w:tcW w:w="3458" w:type="dxa"/>
          </w:tcPr>
          <w:p w14:paraId="434793A1" w14:textId="764DC1D2" w:rsidR="00D704AC" w:rsidRPr="00D704AC" w:rsidRDefault="00A559A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Purchase membership to the Newquay Sports Partnership to attend weekly competitions. </w:t>
            </w:r>
            <w:r w:rsidR="00D704AC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1663" w:type="dxa"/>
          </w:tcPr>
          <w:p w14:paraId="2BF75A96" w14:textId="20118BD4" w:rsidR="00E87370" w:rsidRPr="00215831" w:rsidRDefault="00A559AA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15831">
              <w:rPr>
                <w:rFonts w:asciiTheme="minorHAnsi" w:hAnsiTheme="minorHAnsi" w:cstheme="minorHAnsi"/>
                <w:b/>
                <w:sz w:val="24"/>
              </w:rPr>
              <w:t>£2300</w:t>
            </w:r>
          </w:p>
        </w:tc>
        <w:tc>
          <w:tcPr>
            <w:tcW w:w="3423" w:type="dxa"/>
          </w:tcPr>
          <w:p w14:paraId="0EDBC7C3" w14:textId="6E7835E6" w:rsidR="00E87370" w:rsidRDefault="00A559A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 significant proportion of the school population from Year 1 – Year 6 have participated in competitive  sports tournaments across the academic year, including: </w:t>
            </w:r>
          </w:p>
          <w:p w14:paraId="4B5AF0D4" w14:textId="5A7D2F67" w:rsidR="00A559AA" w:rsidRPr="00D704AC" w:rsidRDefault="00A559A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Cross-country, basketball, netball, football, athletics,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boccia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, tag-rugby, tennis and cricket </w:t>
            </w:r>
          </w:p>
        </w:tc>
        <w:tc>
          <w:tcPr>
            <w:tcW w:w="3076" w:type="dxa"/>
          </w:tcPr>
          <w:p w14:paraId="14B8B71D" w14:textId="77777777" w:rsidR="00E87370" w:rsidRDefault="00A559A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Continue to purchase membership. </w:t>
            </w:r>
          </w:p>
          <w:p w14:paraId="0D557F12" w14:textId="77777777" w:rsidR="00A559AA" w:rsidRDefault="00A559A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AD5C1AA" w14:textId="2CE6FDB2" w:rsidR="00A559AA" w:rsidRPr="00D704AC" w:rsidRDefault="00A559A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Set up local matches between local primary schools. </w:t>
            </w:r>
          </w:p>
        </w:tc>
      </w:tr>
    </w:tbl>
    <w:p w14:paraId="6D67D937" w14:textId="605C2754" w:rsidR="00E87370" w:rsidRDefault="00E87370">
      <w:pPr>
        <w:pStyle w:val="BodyText"/>
        <w:rPr>
          <w:sz w:val="20"/>
        </w:rPr>
      </w:pPr>
    </w:p>
    <w:p w14:paraId="2F7AB457" w14:textId="1273D96C" w:rsidR="00215831" w:rsidRPr="00215831" w:rsidRDefault="00215831">
      <w:pPr>
        <w:pStyle w:val="BodyText"/>
        <w:rPr>
          <w:b/>
        </w:rPr>
      </w:pPr>
      <w:r w:rsidRPr="00215831">
        <w:rPr>
          <w:b/>
        </w:rPr>
        <w:tab/>
        <w:t xml:space="preserve">Total spend: £42,280 </w:t>
      </w:r>
    </w:p>
    <w:p w14:paraId="4404FA02" w14:textId="77777777" w:rsidR="00E87370" w:rsidRDefault="00E87370">
      <w:pPr>
        <w:pStyle w:val="BodyText"/>
        <w:spacing w:before="9"/>
        <w:rPr>
          <w:sz w:val="16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E87370" w14:paraId="7BA33461" w14:textId="77777777">
        <w:trPr>
          <w:trHeight w:val="463"/>
        </w:trPr>
        <w:tc>
          <w:tcPr>
            <w:tcW w:w="7660" w:type="dxa"/>
            <w:gridSpan w:val="2"/>
          </w:tcPr>
          <w:p w14:paraId="0DF7EF47" w14:textId="77777777" w:rsidR="00E87370" w:rsidRDefault="00631FE3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 off by</w:t>
            </w:r>
          </w:p>
        </w:tc>
      </w:tr>
      <w:tr w:rsidR="00E87370" w14:paraId="09832232" w14:textId="77777777">
        <w:trPr>
          <w:trHeight w:val="452"/>
        </w:trPr>
        <w:tc>
          <w:tcPr>
            <w:tcW w:w="1708" w:type="dxa"/>
          </w:tcPr>
          <w:p w14:paraId="3F1D7948" w14:textId="77777777" w:rsidR="00E87370" w:rsidRDefault="00631FE3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 Teacher:</w:t>
            </w:r>
          </w:p>
        </w:tc>
        <w:tc>
          <w:tcPr>
            <w:tcW w:w="5952" w:type="dxa"/>
          </w:tcPr>
          <w:p w14:paraId="68C2855D" w14:textId="4AEE8615" w:rsidR="00E87370" w:rsidRDefault="00F371C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Mark Lloyd</w:t>
            </w:r>
          </w:p>
        </w:tc>
      </w:tr>
      <w:tr w:rsidR="00E87370" w14:paraId="31856535" w14:textId="77777777">
        <w:trPr>
          <w:trHeight w:val="432"/>
        </w:trPr>
        <w:tc>
          <w:tcPr>
            <w:tcW w:w="1708" w:type="dxa"/>
          </w:tcPr>
          <w:p w14:paraId="06C390BD" w14:textId="77777777" w:rsidR="00E87370" w:rsidRDefault="00631FE3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7945B75" w14:textId="17CCD4AA" w:rsidR="00E87370" w:rsidRDefault="00A559AA" w:rsidP="00A559A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  <w:r w:rsidRPr="00A559AA"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z w:val="24"/>
              </w:rPr>
              <w:t xml:space="preserve"> July 2022</w:t>
            </w:r>
          </w:p>
        </w:tc>
      </w:tr>
      <w:tr w:rsidR="00E87370" w14:paraId="0392717A" w14:textId="77777777">
        <w:trPr>
          <w:trHeight w:val="461"/>
        </w:trPr>
        <w:tc>
          <w:tcPr>
            <w:tcW w:w="1708" w:type="dxa"/>
          </w:tcPr>
          <w:p w14:paraId="65886397" w14:textId="77777777" w:rsidR="00E87370" w:rsidRDefault="00631FE3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 Leader:</w:t>
            </w:r>
          </w:p>
        </w:tc>
        <w:tc>
          <w:tcPr>
            <w:tcW w:w="5952" w:type="dxa"/>
          </w:tcPr>
          <w:p w14:paraId="3C6180AE" w14:textId="3858F800" w:rsidR="00E87370" w:rsidRDefault="00430D3E" w:rsidP="00430D3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Mark Lloyd</w:t>
            </w:r>
          </w:p>
        </w:tc>
      </w:tr>
      <w:tr w:rsidR="00E87370" w14:paraId="0D8900D2" w14:textId="77777777">
        <w:trPr>
          <w:trHeight w:val="451"/>
        </w:trPr>
        <w:tc>
          <w:tcPr>
            <w:tcW w:w="1708" w:type="dxa"/>
          </w:tcPr>
          <w:p w14:paraId="2417F5C4" w14:textId="77777777" w:rsidR="00E87370" w:rsidRDefault="00631FE3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63C2CA1" w14:textId="5B1139FF" w:rsidR="00E87370" w:rsidRDefault="00A559A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  <w:r w:rsidRPr="00A559AA"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z w:val="24"/>
              </w:rPr>
              <w:t xml:space="preserve"> July 2022</w:t>
            </w:r>
          </w:p>
        </w:tc>
      </w:tr>
      <w:tr w:rsidR="00E87370" w14:paraId="5F4387A0" w14:textId="77777777">
        <w:trPr>
          <w:trHeight w:val="451"/>
        </w:trPr>
        <w:tc>
          <w:tcPr>
            <w:tcW w:w="1708" w:type="dxa"/>
          </w:tcPr>
          <w:p w14:paraId="5BF13415" w14:textId="77777777" w:rsidR="00E87370" w:rsidRDefault="00631FE3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4F67E185" w14:textId="3411C91B" w:rsidR="00E87370" w:rsidRDefault="00430D3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Full Governing Board </w:t>
            </w:r>
          </w:p>
        </w:tc>
      </w:tr>
      <w:tr w:rsidR="00E87370" w14:paraId="7F546C12" w14:textId="77777777">
        <w:trPr>
          <w:trHeight w:val="451"/>
        </w:trPr>
        <w:tc>
          <w:tcPr>
            <w:tcW w:w="1708" w:type="dxa"/>
          </w:tcPr>
          <w:p w14:paraId="3CB6FCF0" w14:textId="77777777" w:rsidR="00E87370" w:rsidRDefault="00631FE3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531247AC" w14:textId="52DC6F9D" w:rsidR="00E87370" w:rsidRDefault="00A559A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19th July 2022</w:t>
            </w:r>
          </w:p>
        </w:tc>
      </w:tr>
    </w:tbl>
    <w:p w14:paraId="64C2DF87" w14:textId="77777777" w:rsidR="00631FE3" w:rsidRDefault="00631FE3"/>
    <w:sectPr w:rsidR="00631FE3">
      <w:headerReference w:type="default" r:id="rId15"/>
      <w:footerReference w:type="default" r:id="rId16"/>
      <w:pgSz w:w="16840" w:h="11910" w:orient="landscape"/>
      <w:pgMar w:top="720" w:right="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2F881" w14:textId="77777777" w:rsidR="00545592" w:rsidRDefault="00545592">
      <w:r>
        <w:separator/>
      </w:r>
    </w:p>
  </w:endnote>
  <w:endnote w:type="continuationSeparator" w:id="0">
    <w:p w14:paraId="3D821AE4" w14:textId="77777777" w:rsidR="00545592" w:rsidRDefault="0054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23038" w14:textId="78487F1A" w:rsidR="00631FE3" w:rsidRDefault="00631FE3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076352" behindDoc="1" locked="0" layoutInCell="1" allowOverlap="1" wp14:anchorId="7DC77A2C" wp14:editId="68A6E05E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9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076864" behindDoc="1" locked="0" layoutInCell="1" allowOverlap="1" wp14:anchorId="64FA760D" wp14:editId="778FACE2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11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185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77376" behindDoc="1" locked="0" layoutInCell="1" allowOverlap="1" wp14:anchorId="5DE843F9" wp14:editId="3B34EBD8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44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45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7DE66DC7" id="Group 30" o:spid="_x0000_s1026" style="position:absolute;margin-left:484.15pt;margin-top:563.8pt;width:30.55pt;height:14.95pt;z-index:-16239104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">
                <v:imagedata r:id="rId5" o:title=""/>
              </v:shape>
              <v:shape id="Picture 31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 w:rsidR="0037185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77888" behindDoc="1" locked="0" layoutInCell="1" allowOverlap="1" wp14:anchorId="32849A9F" wp14:editId="0AA1782D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42" name="AutoShape 29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374A6907" id="Group 27" o:spid="_x0000_s1026" style="position:absolute;margin-left:432.55pt;margin-top:566.1pt;width:40.85pt;height:10.25pt;z-index:-16238592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Ozlhag0AALY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">
              <v:shape id="AutoShape 29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Picture 28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37185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78400" behindDoc="1" locked="0" layoutInCell="1" allowOverlap="1" wp14:anchorId="242CA692" wp14:editId="4FC12020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4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9C75B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CA69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margin-left:35pt;margin-top:558.4pt;width:57.85pt;height:14pt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VJsQIAAKo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CitVS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52B9C75B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185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78912" behindDoc="1" locked="0" layoutInCell="1" allowOverlap="1" wp14:anchorId="5FFEFC97" wp14:editId="5386E89E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3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6052A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EFC97" id="Text Box 25" o:spid="_x0000_s1030" type="#_x0000_t202" style="position:absolute;margin-left:303.45pt;margin-top:559.25pt;width:70.75pt;height:14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PMbIpW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14:paraId="7586052A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17AE4" w14:textId="281DA7BA" w:rsidR="00631FE3" w:rsidRDefault="00631FE3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079424" behindDoc="1" locked="0" layoutInCell="1" allowOverlap="1" wp14:anchorId="542D069E" wp14:editId="5E63CC77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13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079936" behindDoc="1" locked="0" layoutInCell="1" allowOverlap="1" wp14:anchorId="35A7CEBE" wp14:editId="01B31CE1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15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185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80448" behindDoc="1" locked="0" layoutInCell="1" allowOverlap="1" wp14:anchorId="4F678CA6" wp14:editId="747E30A9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3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37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3BFD950C" id="Group 22" o:spid="_x0000_s1026" style="position:absolute;margin-left:484.15pt;margin-top:563.8pt;width:30.55pt;height:14.95pt;z-index:-162360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">
                <v:imagedata r:id="rId5" o:title=""/>
              </v:shape>
              <v:shape id="Picture 23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 w:rsidR="0037185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80960" behindDoc="1" locked="0" layoutInCell="1" allowOverlap="1" wp14:anchorId="528B9CE4" wp14:editId="093B005D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33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34" name="AutoShape 21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20EC182A" id="Group 19" o:spid="_x0000_s1026" style="position:absolute;margin-left:432.55pt;margin-top:566.1pt;width:40.85pt;height:10.25pt;z-index:-162355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lNMaQ0AALY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">
              <v:shape id="AutoShape 21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Picture 20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37185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81472" behindDoc="1" locked="0" layoutInCell="1" allowOverlap="1" wp14:anchorId="510EA67A" wp14:editId="7A21D4BA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3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6C8AE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10EA67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style="position:absolute;margin-left:35pt;margin-top:558.4pt;width:57.85pt;height:14pt;z-index:-16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" filled="f" stroked="f">
              <v:textbox inset="0,0,0,0">
                <w:txbxContent>
                  <w:p w14:paraId="4186C8AE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185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81984" behindDoc="1" locked="0" layoutInCell="1" allowOverlap="1" wp14:anchorId="3A157362" wp14:editId="048697FC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3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B83F8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3A157362" id="Text Box 17" o:spid="_x0000_s1040" type="#_x0000_t202" style="position:absolute;margin-left:303.45pt;margin-top:559.25pt;width:70.75pt;height:14pt;z-index:-16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" filled="f" stroked="f">
              <v:textbox inset="0,0,0,0">
                <w:txbxContent>
                  <w:p w14:paraId="6BFB83F8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19843" w14:textId="3F4DEECB" w:rsidR="00631FE3" w:rsidRDefault="00631FE3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082496" behindDoc="1" locked="0" layoutInCell="1" allowOverlap="1" wp14:anchorId="63F84101" wp14:editId="45E2AB5D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1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083008" behindDoc="1" locked="0" layoutInCell="1" allowOverlap="1" wp14:anchorId="23D4ED1F" wp14:editId="3A998C0A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1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185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83520" behindDoc="1" locked="0" layoutInCell="1" allowOverlap="1" wp14:anchorId="2F9E23F1" wp14:editId="6097EC37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28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6FAADEE0" id="Group 14" o:spid="_x0000_s1026" style="position:absolute;margin-left:484.15pt;margin-top:563.8pt;width:30.55pt;height:14.95pt;z-index:-16232960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">
                <v:imagedata r:id="rId5" o:title=""/>
              </v:shape>
              <v:shape id="Picture 15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 w:rsidR="0037185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84032" behindDoc="1" locked="0" layoutInCell="1" allowOverlap="1" wp14:anchorId="60D592E4" wp14:editId="31224CC5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25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26" name="AutoShape 13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7F08DF34" id="Group 11" o:spid="_x0000_s1026" style="position:absolute;margin-left:432.55pt;margin-top:566.1pt;width:40.85pt;height:10.25pt;z-index:-16232448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kADLXw0AALY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">
              <v:shape id="AutoShape 13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Picture 12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37185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84544" behindDoc="1" locked="0" layoutInCell="1" allowOverlap="1" wp14:anchorId="7C711376" wp14:editId="669B6086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49F08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C71137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1" type="#_x0000_t202" style="position:absolute;margin-left:35pt;margin-top:558.4pt;width:57.85pt;height:14pt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" filled="f" stroked="f">
              <v:textbox inset="0,0,0,0">
                <w:txbxContent>
                  <w:p w14:paraId="22A49F08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185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85056" behindDoc="1" locked="0" layoutInCell="1" allowOverlap="1" wp14:anchorId="19047F85" wp14:editId="03785C28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2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2181A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19047F85" id="Text Box 9" o:spid="_x0000_s1042" type="#_x0000_t202" style="position:absolute;margin-left:303.45pt;margin-top:559.25pt;width:70.75pt;height:14pt;z-index:-162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" filled="f" stroked="f">
              <v:textbox inset="0,0,0,0">
                <w:txbxContent>
                  <w:p w14:paraId="60F2181A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A16C6" w14:textId="0D44BD77" w:rsidR="00631FE3" w:rsidRDefault="00631FE3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085568" behindDoc="1" locked="0" layoutInCell="1" allowOverlap="1" wp14:anchorId="5C9CC949" wp14:editId="05E2E9AA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2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086080" behindDoc="1" locked="0" layoutInCell="1" allowOverlap="1" wp14:anchorId="6D2AC0B3" wp14:editId="1C2F77BC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23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185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86592" behindDoc="1" locked="0" layoutInCell="1" allowOverlap="1" wp14:anchorId="64111F91" wp14:editId="465385E7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799CE713" id="Group 6" o:spid="_x0000_s1026" style="position:absolute;margin-left:484.15pt;margin-top:563.8pt;width:30.55pt;height:14.95pt;z-index:-16229888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">
                <v:imagedata r:id="rId5" o:title=""/>
              </v:shape>
              <v:shape id="Picture 7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 w:rsidR="0037185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87104" behindDoc="1" locked="0" layoutInCell="1" allowOverlap="1" wp14:anchorId="7FF4E752" wp14:editId="0B5DB980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2" name="AutoShape 5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3BBE3F28" id="Group 3" o:spid="_x0000_s1026" style="position:absolute;margin-left:432.55pt;margin-top:566.1pt;width:40.85pt;height:10.25pt;z-index:-16229376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8ATBXQ0AALM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">
              <v:shape id="AutoShape 5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Picture 4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37185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87616" behindDoc="1" locked="0" layoutInCell="1" allowOverlap="1" wp14:anchorId="715B3956" wp14:editId="0C2C64DF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FF2E7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15B39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35pt;margin-top:558.4pt;width:57.85pt;height:14pt;z-index:-162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" filled="f" stroked="f">
              <v:textbox inset="0,0,0,0">
                <w:txbxContent>
                  <w:p w14:paraId="31FFF2E7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185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88128" behindDoc="1" locked="0" layoutInCell="1" allowOverlap="1" wp14:anchorId="53B37E85" wp14:editId="7D5E0E2B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50A55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53B37E85" id="Text Box 1" o:spid="_x0000_s1044" type="#_x0000_t202" style="position:absolute;margin-left:303.45pt;margin-top:559.25pt;width:70.75pt;height:14pt;z-index:-162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" filled="f" stroked="f">
              <v:textbox inset="0,0,0,0">
                <w:txbxContent>
                  <w:p w14:paraId="4BE50A55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0742B" w14:textId="77777777" w:rsidR="00545592" w:rsidRDefault="00545592">
      <w:r>
        <w:separator/>
      </w:r>
    </w:p>
  </w:footnote>
  <w:footnote w:type="continuationSeparator" w:id="0">
    <w:p w14:paraId="74CFBCA9" w14:textId="77777777" w:rsidR="00545592" w:rsidRDefault="00545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3C722" w14:textId="77777777" w:rsidR="00631FE3" w:rsidRDefault="00631FE3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A6EC" w14:textId="77777777" w:rsidR="00631FE3" w:rsidRDefault="00631FE3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8F51E" w14:textId="77777777" w:rsidR="00631FE3" w:rsidRDefault="00631FE3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CEB9D" w14:textId="77777777" w:rsidR="00631FE3" w:rsidRDefault="00631FE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8415E"/>
    <w:multiLevelType w:val="hybridMultilevel"/>
    <w:tmpl w:val="CDBC1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C7E"/>
    <w:multiLevelType w:val="hybridMultilevel"/>
    <w:tmpl w:val="7778CB64"/>
    <w:lvl w:ilvl="0" w:tplc="78A25A8A">
      <w:numFmt w:val="bullet"/>
      <w:lvlText w:val="•"/>
      <w:lvlJc w:val="left"/>
      <w:pPr>
        <w:ind w:left="6900" w:hanging="320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en-GB" w:eastAsia="en-US" w:bidi="ar-SA"/>
      </w:rPr>
    </w:lvl>
    <w:lvl w:ilvl="1" w:tplc="F402BB80">
      <w:numFmt w:val="bullet"/>
      <w:lvlText w:val="•"/>
      <w:lvlJc w:val="left"/>
      <w:pPr>
        <w:ind w:left="7893" w:hanging="320"/>
      </w:pPr>
      <w:rPr>
        <w:rFonts w:hint="default"/>
        <w:lang w:val="en-GB" w:eastAsia="en-US" w:bidi="ar-SA"/>
      </w:rPr>
    </w:lvl>
    <w:lvl w:ilvl="2" w:tplc="AB8E1502">
      <w:numFmt w:val="bullet"/>
      <w:lvlText w:val="•"/>
      <w:lvlJc w:val="left"/>
      <w:pPr>
        <w:ind w:left="8887" w:hanging="320"/>
      </w:pPr>
      <w:rPr>
        <w:rFonts w:hint="default"/>
        <w:lang w:val="en-GB" w:eastAsia="en-US" w:bidi="ar-SA"/>
      </w:rPr>
    </w:lvl>
    <w:lvl w:ilvl="3" w:tplc="4294BD28">
      <w:numFmt w:val="bullet"/>
      <w:lvlText w:val="•"/>
      <w:lvlJc w:val="left"/>
      <w:pPr>
        <w:ind w:left="9881" w:hanging="320"/>
      </w:pPr>
      <w:rPr>
        <w:rFonts w:hint="default"/>
        <w:lang w:val="en-GB" w:eastAsia="en-US" w:bidi="ar-SA"/>
      </w:rPr>
    </w:lvl>
    <w:lvl w:ilvl="4" w:tplc="4CFE43A4">
      <w:numFmt w:val="bullet"/>
      <w:lvlText w:val="•"/>
      <w:lvlJc w:val="left"/>
      <w:pPr>
        <w:ind w:left="10875" w:hanging="320"/>
      </w:pPr>
      <w:rPr>
        <w:rFonts w:hint="default"/>
        <w:lang w:val="en-GB" w:eastAsia="en-US" w:bidi="ar-SA"/>
      </w:rPr>
    </w:lvl>
    <w:lvl w:ilvl="5" w:tplc="3A948A14">
      <w:numFmt w:val="bullet"/>
      <w:lvlText w:val="•"/>
      <w:lvlJc w:val="left"/>
      <w:pPr>
        <w:ind w:left="11868" w:hanging="320"/>
      </w:pPr>
      <w:rPr>
        <w:rFonts w:hint="default"/>
        <w:lang w:val="en-GB" w:eastAsia="en-US" w:bidi="ar-SA"/>
      </w:rPr>
    </w:lvl>
    <w:lvl w:ilvl="6" w:tplc="C92E9500">
      <w:numFmt w:val="bullet"/>
      <w:lvlText w:val="•"/>
      <w:lvlJc w:val="left"/>
      <w:pPr>
        <w:ind w:left="12862" w:hanging="320"/>
      </w:pPr>
      <w:rPr>
        <w:rFonts w:hint="default"/>
        <w:lang w:val="en-GB" w:eastAsia="en-US" w:bidi="ar-SA"/>
      </w:rPr>
    </w:lvl>
    <w:lvl w:ilvl="7" w:tplc="C48E2C1C">
      <w:numFmt w:val="bullet"/>
      <w:lvlText w:val="•"/>
      <w:lvlJc w:val="left"/>
      <w:pPr>
        <w:ind w:left="13856" w:hanging="320"/>
      </w:pPr>
      <w:rPr>
        <w:rFonts w:hint="default"/>
        <w:lang w:val="en-GB" w:eastAsia="en-US" w:bidi="ar-SA"/>
      </w:rPr>
    </w:lvl>
    <w:lvl w:ilvl="8" w:tplc="BD9A5D0C">
      <w:numFmt w:val="bullet"/>
      <w:lvlText w:val="•"/>
      <w:lvlJc w:val="left"/>
      <w:pPr>
        <w:ind w:left="14850" w:hanging="32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70"/>
    <w:rsid w:val="00012685"/>
    <w:rsid w:val="00162113"/>
    <w:rsid w:val="001D46FA"/>
    <w:rsid w:val="00215831"/>
    <w:rsid w:val="00307B93"/>
    <w:rsid w:val="00364533"/>
    <w:rsid w:val="0037185E"/>
    <w:rsid w:val="00374A77"/>
    <w:rsid w:val="00430D3E"/>
    <w:rsid w:val="00545592"/>
    <w:rsid w:val="00566824"/>
    <w:rsid w:val="00590D61"/>
    <w:rsid w:val="005D0066"/>
    <w:rsid w:val="00623872"/>
    <w:rsid w:val="00631FE3"/>
    <w:rsid w:val="00665A97"/>
    <w:rsid w:val="008D6BC3"/>
    <w:rsid w:val="009E1D56"/>
    <w:rsid w:val="00A0221F"/>
    <w:rsid w:val="00A559AA"/>
    <w:rsid w:val="00AC65DB"/>
    <w:rsid w:val="00AE63B8"/>
    <w:rsid w:val="00B46277"/>
    <w:rsid w:val="00BB3A37"/>
    <w:rsid w:val="00CF47CD"/>
    <w:rsid w:val="00D42E8F"/>
    <w:rsid w:val="00D704AC"/>
    <w:rsid w:val="00D92709"/>
    <w:rsid w:val="00E40990"/>
    <w:rsid w:val="00E87370"/>
    <w:rsid w:val="00F3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5E5F41"/>
  <w15:docId w15:val="{B4B8FF09-4E91-4F5B-88F8-C8F3E891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33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ind w:left="6900" w:hanging="32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FE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59E5-2A4A-415A-AA21-7D0B25A0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B8A0AA8</Template>
  <TotalTime>0</TotalTime>
  <Pages>6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Thornton-Bousfield</dc:creator>
  <cp:lastModifiedBy>mark</cp:lastModifiedBy>
  <cp:revision>2</cp:revision>
  <dcterms:created xsi:type="dcterms:W3CDTF">2022-07-18T12:49:00Z</dcterms:created>
  <dcterms:modified xsi:type="dcterms:W3CDTF">2022-07-18T12:49:00Z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2020-10-30T00:00:00Z</vt:filetime>
  </property>
</Properties>
</file>